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D6" w:rsidRPr="004466D6" w:rsidRDefault="004466D6" w:rsidP="004466D6">
      <w:pPr>
        <w:pStyle w:val="a1"/>
      </w:pPr>
      <w:r w:rsidRPr="004466D6">
        <w:rPr>
          <w:rFonts w:hint="eastAsia"/>
        </w:rPr>
        <w:t>20</w:t>
      </w:r>
      <w:r w:rsidRPr="004466D6">
        <w:t>16</w:t>
      </w:r>
      <w:r w:rsidRPr="004466D6">
        <w:rPr>
          <w:rFonts w:hint="eastAsia"/>
        </w:rPr>
        <w:t>年　希伯來書　第7課</w:t>
      </w:r>
      <w:r w:rsidRPr="004466D6">
        <w:rPr>
          <w:rFonts w:hint="eastAsia"/>
        </w:rPr>
        <w:tab/>
      </w:r>
      <w:proofErr w:type="gramStart"/>
      <w:r w:rsidRPr="004466D6">
        <w:t>4</w:t>
      </w:r>
      <w:r w:rsidRPr="004466D6">
        <w:rPr>
          <w:rFonts w:hint="eastAsia"/>
        </w:rPr>
        <w:t>月</w:t>
      </w:r>
      <w:r w:rsidRPr="004466D6">
        <w:t>3</w:t>
      </w:r>
      <w:r w:rsidRPr="004466D6">
        <w:rPr>
          <w:rFonts w:hint="eastAsia"/>
        </w:rPr>
        <w:t>日(</w:t>
      </w:r>
      <w:proofErr w:type="gramEnd"/>
      <w:r w:rsidRPr="004466D6">
        <w:rPr>
          <w:rFonts w:hint="eastAsia"/>
        </w:rPr>
        <w:t>第Ⅱ部信息)　李永仁牧者</w:t>
      </w:r>
    </w:p>
    <w:p w:rsidR="004466D6" w:rsidRDefault="004466D6" w:rsidP="004466D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希伯來書 </w:t>
      </w:r>
      <w:r>
        <w:t>8</w:t>
      </w:r>
      <w:r>
        <w:rPr>
          <w:rFonts w:hint="eastAsia"/>
        </w:rPr>
        <w:t>:</w:t>
      </w:r>
      <w:r>
        <w:t>1</w:t>
      </w:r>
      <w:r>
        <w:rPr>
          <w:rFonts w:hint="eastAsia"/>
        </w:rPr>
        <w:t>-</w:t>
      </w:r>
      <w:r>
        <w:t>9:22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希伯來書 </w:t>
      </w:r>
      <w:r>
        <w:t>8</w:t>
      </w:r>
      <w:r>
        <w:rPr>
          <w:rFonts w:hint="eastAsia"/>
        </w:rPr>
        <w:t>:</w:t>
      </w:r>
      <w:r>
        <w:t>6</w:t>
      </w:r>
    </w:p>
    <w:p w:rsidR="004466D6" w:rsidRPr="00AA0EF1" w:rsidRDefault="004466D6" w:rsidP="004466D6">
      <w:pPr>
        <w:pStyle w:val="Heading1"/>
      </w:pPr>
      <w:r>
        <w:rPr>
          <w:rFonts w:hint="eastAsia"/>
        </w:rPr>
        <w:t>更美之約的中保</w:t>
      </w:r>
    </w:p>
    <w:p w:rsidR="000D24BC" w:rsidRDefault="000D24BC">
      <w:pPr>
        <w:pStyle w:val="a"/>
      </w:pPr>
      <w:r>
        <w:rPr>
          <w:rFonts w:hint="eastAsia"/>
        </w:rPr>
        <w:t>「</w:t>
      </w:r>
      <w:r w:rsidR="004466D6" w:rsidRPr="004466D6">
        <w:rPr>
          <w:rFonts w:hint="eastAsia"/>
        </w:rPr>
        <w:t>如今耶穌所得的職任是更美的，正如他作更美之約的中保；</w:t>
      </w:r>
      <w:r w:rsidR="004466D6" w:rsidRPr="00AA0EF1">
        <w:br/>
      </w:r>
      <w:r w:rsidR="004466D6" w:rsidRPr="004466D6">
        <w:rPr>
          <w:rFonts w:hint="eastAsia"/>
        </w:rPr>
        <w:t>這約</w:t>
      </w:r>
      <w:bookmarkStart w:id="0" w:name="_GoBack"/>
      <w:bookmarkEnd w:id="0"/>
      <w:r w:rsidR="004466D6" w:rsidRPr="004466D6">
        <w:rPr>
          <w:rFonts w:hint="eastAsia"/>
        </w:rPr>
        <w:t>原是憑更美之應許立的。</w:t>
      </w:r>
      <w:r>
        <w:rPr>
          <w:rFonts w:hint="eastAsia"/>
        </w:rPr>
        <w:t>」</w:t>
      </w:r>
    </w:p>
    <w:p w:rsidR="007608D4" w:rsidRDefault="007608D4">
      <w:pPr>
        <w:sectPr w:rsidR="007608D4" w:rsidSect="007608D4">
          <w:footerReference w:type="default" r:id="rId8"/>
          <w:pgSz w:w="11907" w:h="16840" w:code="9"/>
          <w:pgMar w:top="794" w:right="680" w:bottom="794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Default="003B5C3B">
      <w:r>
        <w:rPr>
          <w:rFonts w:hint="eastAsia"/>
        </w:rPr>
        <w:lastRenderedPageBreak/>
        <w:t>聖經分為舊約和新約。舊約指著</w:t>
      </w:r>
      <w:r w:rsidR="007608D4">
        <w:rPr>
          <w:rFonts w:hint="eastAsia"/>
        </w:rPr>
        <w:t xml:space="preserve">　神</w:t>
      </w:r>
      <w:r w:rsidR="004F46BA">
        <w:rPr>
          <w:rFonts w:hint="eastAsia"/>
        </w:rPr>
        <w:t>在西乃山通過摩西與以色列所立的約</w:t>
      </w:r>
      <w:r>
        <w:rPr>
          <w:rFonts w:hint="eastAsia"/>
        </w:rPr>
        <w:t>，新約是</w:t>
      </w:r>
      <w:r w:rsidR="007608D4">
        <w:rPr>
          <w:rFonts w:hint="eastAsia"/>
        </w:rPr>
        <w:t xml:space="preserve">　神</w:t>
      </w:r>
      <w:r w:rsidR="004F46BA">
        <w:rPr>
          <w:rFonts w:hint="eastAsia"/>
        </w:rPr>
        <w:t>通過耶穌</w:t>
      </w:r>
      <w:r>
        <w:rPr>
          <w:rFonts w:hint="eastAsia"/>
        </w:rPr>
        <w:t>的血與</w:t>
      </w:r>
      <w:r w:rsidR="007608D4">
        <w:rPr>
          <w:rFonts w:hint="eastAsia"/>
        </w:rPr>
        <w:t xml:space="preserve">　神</w:t>
      </w:r>
      <w:r>
        <w:rPr>
          <w:rFonts w:hint="eastAsia"/>
        </w:rPr>
        <w:t>的百姓所立的</w:t>
      </w:r>
      <w:r w:rsidR="004F46BA">
        <w:rPr>
          <w:rFonts w:hint="eastAsia"/>
        </w:rPr>
        <w:t>第二個約。本段經文告訴我們為何</w:t>
      </w:r>
      <w:r w:rsidR="007608D4">
        <w:rPr>
          <w:rFonts w:hint="eastAsia"/>
        </w:rPr>
        <w:t xml:space="preserve">　神</w:t>
      </w:r>
      <w:r w:rsidR="004F46BA">
        <w:rPr>
          <w:rFonts w:hint="eastAsia"/>
        </w:rPr>
        <w:t>把前約廢棄，</w:t>
      </w:r>
      <w:r>
        <w:rPr>
          <w:rFonts w:hint="eastAsia"/>
        </w:rPr>
        <w:t>另立</w:t>
      </w:r>
      <w:r w:rsidR="004F46BA">
        <w:rPr>
          <w:rFonts w:hint="eastAsia"/>
        </w:rPr>
        <w:t>新約。</w:t>
      </w:r>
      <w:r>
        <w:rPr>
          <w:rFonts w:hint="eastAsia"/>
        </w:rPr>
        <w:t>並且，</w:t>
      </w:r>
      <w:r w:rsidR="004F46BA">
        <w:rPr>
          <w:rFonts w:hint="eastAsia"/>
        </w:rPr>
        <w:t>作新約中保的耶穌基督所獻上的贖罪工</w:t>
      </w:r>
      <w:r>
        <w:rPr>
          <w:rFonts w:hint="eastAsia"/>
        </w:rPr>
        <w:t>功勞</w:t>
      </w:r>
      <w:r w:rsidR="004F46BA">
        <w:rPr>
          <w:rFonts w:hint="eastAsia"/>
        </w:rPr>
        <w:t>，比藉動物血所作的更美。祈求主幫助我們通過本段經文，更新地遇見更美之約的中保耶穌。</w:t>
      </w:r>
    </w:p>
    <w:p w:rsidR="000D24BC" w:rsidRDefault="000D24BC">
      <w:pPr>
        <w:pStyle w:val="Heading2"/>
      </w:pPr>
      <w:r>
        <w:rPr>
          <w:rFonts w:hint="eastAsia"/>
        </w:rPr>
        <w:t>Ⅰ‧</w:t>
      </w:r>
      <w:r w:rsidR="004F46BA">
        <w:rPr>
          <w:rFonts w:hint="eastAsia"/>
        </w:rPr>
        <w:t>更美之約的中保</w:t>
      </w:r>
      <w:r>
        <w:rPr>
          <w:rFonts w:hint="eastAsia"/>
        </w:rPr>
        <w:t xml:space="preserve"> (</w:t>
      </w:r>
      <w:r w:rsidR="004F46BA">
        <w:rPr>
          <w:rFonts w:hint="eastAsia"/>
        </w:rPr>
        <w:t>8</w:t>
      </w:r>
      <w:r w:rsidR="005676F7">
        <w:rPr>
          <w:rFonts w:hint="eastAsia"/>
        </w:rPr>
        <w:t>:1-13</w:t>
      </w:r>
      <w:r>
        <w:rPr>
          <w:rFonts w:hint="eastAsia"/>
        </w:rPr>
        <w:t>)</w:t>
      </w:r>
    </w:p>
    <w:p w:rsidR="002521DA" w:rsidRDefault="004F46BA" w:rsidP="00AA0EF1">
      <w:r w:rsidRPr="00AA0EF1">
        <w:rPr>
          <w:rFonts w:hint="eastAsia"/>
        </w:rPr>
        <w:t>請看第1節上</w:t>
      </w:r>
      <w:r w:rsidR="003B5C3B">
        <w:rPr>
          <w:rFonts w:hint="eastAsia"/>
        </w:rPr>
        <w:t>，</w:t>
      </w:r>
      <w:r w:rsidRPr="00AA0EF1">
        <w:rPr>
          <w:rFonts w:hint="eastAsia"/>
        </w:rPr>
        <w:t>「</w:t>
      </w:r>
      <w:r w:rsidRPr="008D00DF">
        <w:rPr>
          <w:rStyle w:val="a2"/>
          <w:rFonts w:hint="eastAsia"/>
        </w:rPr>
        <w:t>我們所講的事，其中第一要緊的，就是我們有這樣的大祭司，</w:t>
      </w:r>
      <w:r w:rsidRPr="00AA0EF1">
        <w:rPr>
          <w:rFonts w:hint="eastAsia"/>
        </w:rPr>
        <w:t>」大祭司對猶太人來說是聖潔</w:t>
      </w:r>
      <w:r w:rsidR="003B5C3B">
        <w:rPr>
          <w:rFonts w:hint="eastAsia"/>
        </w:rPr>
        <w:t>、</w:t>
      </w:r>
      <w:r w:rsidRPr="00AA0EF1">
        <w:rPr>
          <w:rFonts w:hint="eastAsia"/>
        </w:rPr>
        <w:t>敬虔</w:t>
      </w:r>
      <w:r w:rsidR="003B5C3B">
        <w:rPr>
          <w:rFonts w:hint="eastAsia"/>
        </w:rPr>
        <w:t>和救贖</w:t>
      </w:r>
      <w:r w:rsidRPr="00AA0EF1">
        <w:rPr>
          <w:rFonts w:hint="eastAsia"/>
        </w:rPr>
        <w:t>的象徵。</w:t>
      </w:r>
      <w:r w:rsidR="003B5C3B">
        <w:rPr>
          <w:rFonts w:hint="eastAsia"/>
        </w:rPr>
        <w:t>每當以色列</w:t>
      </w:r>
      <w:r w:rsidRPr="00AA0EF1">
        <w:rPr>
          <w:rFonts w:hint="eastAsia"/>
        </w:rPr>
        <w:t>百姓犯罪後內心感到痛苦，</w:t>
      </w:r>
      <w:r w:rsidR="003B5C3B">
        <w:rPr>
          <w:rFonts w:hint="eastAsia"/>
        </w:rPr>
        <w:t>就</w:t>
      </w:r>
      <w:r w:rsidRPr="00AA0EF1">
        <w:rPr>
          <w:rFonts w:hint="eastAsia"/>
        </w:rPr>
        <w:t>帶著祭牲來到祭司面前</w:t>
      </w:r>
      <w:r w:rsidR="003C524D" w:rsidRPr="00AA0EF1">
        <w:rPr>
          <w:rFonts w:hint="eastAsia"/>
        </w:rPr>
        <w:t>，承認自己的罪，並求祭司為他獻祭</w:t>
      </w:r>
      <w:r w:rsidR="003B5C3B">
        <w:rPr>
          <w:rFonts w:hint="eastAsia"/>
        </w:rPr>
        <w:t>贖罪</w:t>
      </w:r>
      <w:r w:rsidR="003C524D" w:rsidRPr="00AA0EF1">
        <w:rPr>
          <w:rFonts w:hint="eastAsia"/>
        </w:rPr>
        <w:t>。祭司</w:t>
      </w:r>
      <w:r w:rsidR="003B5C3B">
        <w:rPr>
          <w:rFonts w:hint="eastAsia"/>
        </w:rPr>
        <w:t>就按照獻祭的規條</w:t>
      </w:r>
      <w:r w:rsidR="003C524D" w:rsidRPr="00AA0EF1">
        <w:rPr>
          <w:rFonts w:hint="eastAsia"/>
        </w:rPr>
        <w:t>宰殺羔羊，</w:t>
      </w:r>
      <w:r w:rsidR="003B5C3B">
        <w:rPr>
          <w:rFonts w:hint="eastAsia"/>
        </w:rPr>
        <w:t>剝皮，並</w:t>
      </w:r>
      <w:r w:rsidR="003C524D" w:rsidRPr="00AA0EF1">
        <w:rPr>
          <w:rFonts w:hint="eastAsia"/>
        </w:rPr>
        <w:t>將羊的血灑在祭壇</w:t>
      </w:r>
      <w:r w:rsidR="002521DA">
        <w:rPr>
          <w:rFonts w:hint="eastAsia"/>
        </w:rPr>
        <w:t>上。</w:t>
      </w:r>
      <w:r w:rsidR="003C524D" w:rsidRPr="00AA0EF1">
        <w:rPr>
          <w:rFonts w:hint="eastAsia"/>
        </w:rPr>
        <w:t>百姓</w:t>
      </w:r>
      <w:r w:rsidR="002521DA">
        <w:rPr>
          <w:rFonts w:hint="eastAsia"/>
        </w:rPr>
        <w:t>因</w:t>
      </w:r>
      <w:r w:rsidR="003C524D" w:rsidRPr="00AA0EF1">
        <w:rPr>
          <w:rFonts w:hint="eastAsia"/>
        </w:rPr>
        <w:t>確信罪的問題得解決就平安回家。</w:t>
      </w:r>
      <w:r w:rsidR="002521DA">
        <w:rPr>
          <w:rFonts w:hint="eastAsia"/>
        </w:rPr>
        <w:t>可是，</w:t>
      </w:r>
      <w:r w:rsidR="003C524D" w:rsidRPr="00AA0EF1">
        <w:rPr>
          <w:rFonts w:hint="eastAsia"/>
        </w:rPr>
        <w:t>基督教裏並沒有穿上華麗祭司袍和以弗得的祭司</w:t>
      </w:r>
      <w:r w:rsidR="002521DA">
        <w:rPr>
          <w:rFonts w:hint="eastAsia"/>
        </w:rPr>
        <w:t>在聖殿供職</w:t>
      </w:r>
      <w:r w:rsidR="003C524D" w:rsidRPr="00AA0EF1">
        <w:rPr>
          <w:rFonts w:hint="eastAsia"/>
        </w:rPr>
        <w:t>，也沒有</w:t>
      </w:r>
      <w:r w:rsidR="002521DA">
        <w:rPr>
          <w:rFonts w:hint="eastAsia"/>
        </w:rPr>
        <w:t>流</w:t>
      </w:r>
      <w:r w:rsidR="003C524D" w:rsidRPr="00AA0EF1">
        <w:rPr>
          <w:rFonts w:hint="eastAsia"/>
        </w:rPr>
        <w:t>祭牲</w:t>
      </w:r>
      <w:r w:rsidR="002521DA">
        <w:rPr>
          <w:rFonts w:hint="eastAsia"/>
        </w:rPr>
        <w:t>的</w:t>
      </w:r>
      <w:r w:rsidR="003C524D" w:rsidRPr="00AA0EF1">
        <w:rPr>
          <w:rFonts w:hint="eastAsia"/>
        </w:rPr>
        <w:t>血</w:t>
      </w:r>
      <w:r w:rsidR="002521DA">
        <w:rPr>
          <w:rFonts w:hint="eastAsia"/>
        </w:rPr>
        <w:t>獻贖罪祭</w:t>
      </w:r>
      <w:r w:rsidR="003C524D" w:rsidRPr="00AA0EF1">
        <w:rPr>
          <w:rFonts w:hint="eastAsia"/>
        </w:rPr>
        <w:t>。因此，</w:t>
      </w:r>
      <w:r w:rsidR="002521DA">
        <w:rPr>
          <w:rFonts w:hint="eastAsia"/>
        </w:rPr>
        <w:t>希伯來信徒會</w:t>
      </w:r>
      <w:r w:rsidR="003C524D" w:rsidRPr="00AA0EF1">
        <w:rPr>
          <w:rFonts w:hint="eastAsia"/>
        </w:rPr>
        <w:t>質疑自己</w:t>
      </w:r>
      <w:r w:rsidR="002521DA">
        <w:rPr>
          <w:rFonts w:hint="eastAsia"/>
        </w:rPr>
        <w:t>所信的耶穌，怎樣能使他們</w:t>
      </w:r>
      <w:r w:rsidR="003C524D" w:rsidRPr="00AA0EF1">
        <w:rPr>
          <w:rFonts w:hint="eastAsia"/>
        </w:rPr>
        <w:t>罪得赦免。</w:t>
      </w:r>
    </w:p>
    <w:p w:rsidR="000F7532" w:rsidRDefault="003C524D" w:rsidP="00AA0EF1">
      <w:r w:rsidRPr="00AA0EF1">
        <w:rPr>
          <w:rFonts w:hint="eastAsia"/>
        </w:rPr>
        <w:t>筆者</w:t>
      </w:r>
      <w:r w:rsidR="002521DA">
        <w:rPr>
          <w:rFonts w:hint="eastAsia"/>
        </w:rPr>
        <w:t>從第四章開始論述耶穌是按著麥基洗德的等次永遠為大祭司，並</w:t>
      </w:r>
      <w:r w:rsidRPr="00AA0EF1">
        <w:rPr>
          <w:rFonts w:hint="eastAsia"/>
        </w:rPr>
        <w:t>在此強調</w:t>
      </w:r>
      <w:r w:rsidR="002521DA">
        <w:rPr>
          <w:rFonts w:hint="eastAsia"/>
        </w:rPr>
        <w:t>地說</w:t>
      </w:r>
      <w:r w:rsidRPr="00AA0EF1">
        <w:rPr>
          <w:rFonts w:hint="eastAsia"/>
        </w:rPr>
        <w:t>我們有這樣的大祭司。請看第1節下-2，「</w:t>
      </w:r>
      <w:r w:rsidRPr="008D00DF">
        <w:rPr>
          <w:rStyle w:val="a2"/>
          <w:rFonts w:hint="eastAsia"/>
        </w:rPr>
        <w:t>已經坐在天上至大者寶座的右邊，在聖所，就是真帳幕</w:t>
      </w:r>
      <w:r w:rsidR="000F7532">
        <w:rPr>
          <w:rStyle w:val="a2"/>
          <w:rFonts w:hint="eastAsia"/>
        </w:rPr>
        <w:t>裏</w:t>
      </w:r>
      <w:r w:rsidRPr="008D00DF">
        <w:rPr>
          <w:rStyle w:val="a2"/>
          <w:rFonts w:hint="eastAsia"/>
        </w:rPr>
        <w:t>，作執事；這帳幕是主所支的，不是人所支的。</w:t>
      </w:r>
      <w:r w:rsidR="000F7532">
        <w:rPr>
          <w:rFonts w:hint="eastAsia"/>
        </w:rPr>
        <w:t>」</w:t>
      </w:r>
      <w:r w:rsidRPr="00AA0EF1">
        <w:rPr>
          <w:rFonts w:hint="eastAsia"/>
        </w:rPr>
        <w:t>我們有的大祭司是在天上</w:t>
      </w:r>
      <w:r w:rsidR="000F7532">
        <w:rPr>
          <w:rFonts w:hint="eastAsia"/>
        </w:rPr>
        <w:t>，主所支的真帳幕裏供職的；</w:t>
      </w:r>
      <w:r w:rsidR="00762A2C" w:rsidRPr="00AA0EF1">
        <w:rPr>
          <w:rFonts w:hint="eastAsia"/>
        </w:rPr>
        <w:t>地上的大祭司</w:t>
      </w:r>
      <w:r w:rsidR="000F7532">
        <w:rPr>
          <w:rFonts w:hint="eastAsia"/>
        </w:rPr>
        <w:t>人手所支的</w:t>
      </w:r>
      <w:r w:rsidR="00762A2C" w:rsidRPr="00AA0EF1">
        <w:rPr>
          <w:rFonts w:hint="eastAsia"/>
        </w:rPr>
        <w:t>聖殿裏，服侍祭祀的事宜。我們的大祭司</w:t>
      </w:r>
      <w:r w:rsidR="000F7532">
        <w:rPr>
          <w:rFonts w:hint="eastAsia"/>
        </w:rPr>
        <w:t>是</w:t>
      </w:r>
      <w:r w:rsidR="00762A2C" w:rsidRPr="00AA0EF1">
        <w:rPr>
          <w:rFonts w:hint="eastAsia"/>
        </w:rPr>
        <w:t>坐在</w:t>
      </w:r>
      <w:r w:rsidR="007608D4">
        <w:rPr>
          <w:rFonts w:hint="eastAsia"/>
        </w:rPr>
        <w:t xml:space="preserve">　神</w:t>
      </w:r>
      <w:r w:rsidR="00762A2C" w:rsidRPr="00AA0EF1">
        <w:rPr>
          <w:rFonts w:hint="eastAsia"/>
        </w:rPr>
        <w:t>寶座的右邊，在聖所，就是真帳幕</w:t>
      </w:r>
      <w:r w:rsidR="000F7532">
        <w:rPr>
          <w:rFonts w:hint="eastAsia"/>
        </w:rPr>
        <w:t>裏</w:t>
      </w:r>
      <w:r w:rsidR="00762A2C" w:rsidRPr="00AA0EF1">
        <w:rPr>
          <w:rFonts w:hint="eastAsia"/>
        </w:rPr>
        <w:t>承擔職份，細</w:t>
      </w:r>
      <w:r w:rsidR="000F7532">
        <w:rPr>
          <w:rFonts w:hint="eastAsia"/>
        </w:rPr>
        <w:t>心</w:t>
      </w:r>
      <w:r w:rsidR="00762A2C" w:rsidRPr="00AA0EF1">
        <w:rPr>
          <w:rFonts w:hint="eastAsia"/>
        </w:rPr>
        <w:t>看顧我們</w:t>
      </w:r>
      <w:r w:rsidR="000F7532">
        <w:rPr>
          <w:rFonts w:hint="eastAsia"/>
        </w:rPr>
        <w:t>每一個</w:t>
      </w:r>
      <w:r w:rsidR="00762A2C" w:rsidRPr="00AA0EF1">
        <w:rPr>
          <w:rFonts w:hint="eastAsia"/>
        </w:rPr>
        <w:t>，常常</w:t>
      </w:r>
      <w:r w:rsidR="000F7532">
        <w:rPr>
          <w:rFonts w:hint="eastAsia"/>
        </w:rPr>
        <w:t>為</w:t>
      </w:r>
      <w:r w:rsidR="00762A2C" w:rsidRPr="00AA0EF1">
        <w:rPr>
          <w:rFonts w:hint="eastAsia"/>
        </w:rPr>
        <w:t>我們向</w:t>
      </w:r>
      <w:r w:rsidR="007608D4">
        <w:rPr>
          <w:rFonts w:hint="eastAsia"/>
        </w:rPr>
        <w:t xml:space="preserve">　神</w:t>
      </w:r>
      <w:r w:rsidR="00762A2C" w:rsidRPr="00AA0EF1">
        <w:rPr>
          <w:rFonts w:hint="eastAsia"/>
        </w:rPr>
        <w:t>祈求。筆者所講第一要緊的，就是我們有這樣的大祭司</w:t>
      </w:r>
      <w:r w:rsidR="00842F0B">
        <w:rPr>
          <w:rFonts w:hint="eastAsia"/>
        </w:rPr>
        <w:t>，有更卓越、超班、真正的大祭司</w:t>
      </w:r>
      <w:r w:rsidR="00762A2C" w:rsidRPr="00AA0EF1">
        <w:rPr>
          <w:rFonts w:hint="eastAsia"/>
        </w:rPr>
        <w:t>。</w:t>
      </w:r>
    </w:p>
    <w:p w:rsidR="004466D6" w:rsidRPr="00AA0EF1" w:rsidRDefault="00842F0B" w:rsidP="00AA0EF1">
      <w:r w:rsidRPr="00AA0EF1">
        <w:rPr>
          <w:rFonts w:hint="eastAsia"/>
        </w:rPr>
        <w:lastRenderedPageBreak/>
        <w:t>請看第</w:t>
      </w:r>
      <w:r>
        <w:rPr>
          <w:rFonts w:hint="eastAsia"/>
        </w:rPr>
        <w:t>3-5</w:t>
      </w:r>
      <w:r w:rsidRPr="00AA0EF1">
        <w:rPr>
          <w:rFonts w:hint="eastAsia"/>
        </w:rPr>
        <w:t>節，</w:t>
      </w:r>
      <w:r w:rsidR="00762A2C" w:rsidRPr="00AA0EF1">
        <w:rPr>
          <w:rFonts w:hint="eastAsia"/>
        </w:rPr>
        <w:t>「</w:t>
      </w:r>
      <w:r w:rsidR="00762A2C" w:rsidRPr="008D00DF">
        <w:rPr>
          <w:rStyle w:val="a2"/>
          <w:rFonts w:hint="eastAsia"/>
        </w:rPr>
        <w:t>凡大祭司都是為獻禮物和祭物設立的，所以這位大祭司也必須有所獻的。他若在地上，必不得為祭司，因為已經有照律法獻禮物的祭司。他們供奉的事本是天上事的形狀和影像，正如摩西將要造帳幕的時候，蒙</w:t>
      </w:r>
      <w:r w:rsidR="007608D4">
        <w:rPr>
          <w:rStyle w:val="a2"/>
          <w:rFonts w:hint="eastAsia"/>
        </w:rPr>
        <w:t xml:space="preserve">　神</w:t>
      </w:r>
      <w:r w:rsidR="00762A2C" w:rsidRPr="008D00DF">
        <w:rPr>
          <w:rStyle w:val="a2"/>
          <w:rFonts w:hint="eastAsia"/>
        </w:rPr>
        <w:t>警戒他，說：『你要謹慎，作各樣的物件都要照著在山上指示你的樣式。』</w:t>
      </w:r>
      <w:r w:rsidR="00762A2C" w:rsidRPr="00AA0EF1">
        <w:rPr>
          <w:rFonts w:hint="eastAsia"/>
        </w:rPr>
        <w:t>」大祭司</w:t>
      </w:r>
      <w:r>
        <w:rPr>
          <w:rFonts w:hint="eastAsia"/>
        </w:rPr>
        <w:t>的</w:t>
      </w:r>
      <w:r w:rsidRPr="00AA0EF1">
        <w:rPr>
          <w:rFonts w:hint="eastAsia"/>
        </w:rPr>
        <w:t>工作</w:t>
      </w:r>
      <w:r w:rsidR="00762A2C" w:rsidRPr="00AA0EF1">
        <w:rPr>
          <w:rFonts w:hint="eastAsia"/>
        </w:rPr>
        <w:t>主要有兩</w:t>
      </w:r>
      <w:r>
        <w:rPr>
          <w:rFonts w:hint="eastAsia"/>
        </w:rPr>
        <w:t>件</w:t>
      </w:r>
      <w:r w:rsidR="00762A2C" w:rsidRPr="00AA0EF1">
        <w:rPr>
          <w:rFonts w:hint="eastAsia"/>
        </w:rPr>
        <w:t>，第一是替百姓獻上感謝</w:t>
      </w:r>
      <w:r>
        <w:rPr>
          <w:rFonts w:hint="eastAsia"/>
        </w:rPr>
        <w:t>禮物</w:t>
      </w:r>
      <w:r w:rsidR="00762A2C" w:rsidRPr="00AA0EF1">
        <w:rPr>
          <w:rFonts w:hint="eastAsia"/>
        </w:rPr>
        <w:t>，第二是為百姓獻贖罪祭。</w:t>
      </w:r>
      <w:r>
        <w:rPr>
          <w:rFonts w:hint="eastAsia"/>
        </w:rPr>
        <w:t>故此，</w:t>
      </w:r>
      <w:r w:rsidR="00762A2C" w:rsidRPr="00AA0EF1">
        <w:rPr>
          <w:rFonts w:hint="eastAsia"/>
        </w:rPr>
        <w:t>天上的大祭司</w:t>
      </w:r>
      <w:r>
        <w:rPr>
          <w:rFonts w:hint="eastAsia"/>
        </w:rPr>
        <w:t>也</w:t>
      </w:r>
      <w:r w:rsidR="00762A2C" w:rsidRPr="00AA0EF1">
        <w:rPr>
          <w:rFonts w:hint="eastAsia"/>
        </w:rPr>
        <w:t>必須有所獻的。我們的大祭司耶穌</w:t>
      </w:r>
      <w:r>
        <w:rPr>
          <w:rFonts w:hint="eastAsia"/>
        </w:rPr>
        <w:t>，</w:t>
      </w:r>
      <w:r w:rsidR="00762A2C" w:rsidRPr="00AA0EF1">
        <w:rPr>
          <w:rFonts w:hint="eastAsia"/>
        </w:rPr>
        <w:t>並不是</w:t>
      </w:r>
      <w:r>
        <w:rPr>
          <w:rFonts w:hint="eastAsia"/>
        </w:rPr>
        <w:t>用</w:t>
      </w:r>
      <w:r w:rsidR="00762A2C" w:rsidRPr="00AA0EF1">
        <w:rPr>
          <w:rFonts w:hint="eastAsia"/>
        </w:rPr>
        <w:t>動物的血為祭，而是在十字架上藉自己的身體為祭。若在地上，耶穌必不得為祭司，因為已經有照律法獻禮物的祭司。地上祭司所作的</w:t>
      </w:r>
      <w:r>
        <w:rPr>
          <w:rFonts w:hint="eastAsia"/>
        </w:rPr>
        <w:t>，</w:t>
      </w:r>
      <w:r w:rsidR="00762A2C" w:rsidRPr="00AA0EF1">
        <w:rPr>
          <w:rFonts w:hint="eastAsia"/>
        </w:rPr>
        <w:t>只是天上事形狀和影像</w:t>
      </w:r>
      <w:r>
        <w:rPr>
          <w:rFonts w:hint="eastAsia"/>
        </w:rPr>
        <w:t>。</w:t>
      </w:r>
      <w:r w:rsidRPr="00AA0EF1">
        <w:rPr>
          <w:rFonts w:hint="eastAsia"/>
        </w:rPr>
        <w:t>形狀和影像</w:t>
      </w:r>
      <w:proofErr w:type="gramStart"/>
      <w:r w:rsidR="00762A2C" w:rsidRPr="00AA0EF1">
        <w:t>copy</w:t>
      </w:r>
      <w:proofErr w:type="gramEnd"/>
      <w:r w:rsidRPr="008D00DF">
        <w:t xml:space="preserve"> and </w:t>
      </w:r>
      <w:proofErr w:type="spellStart"/>
      <w:r w:rsidR="00762A2C" w:rsidRPr="00AA0EF1">
        <w:t>shadom</w:t>
      </w:r>
      <w:proofErr w:type="spellEnd"/>
      <w:r w:rsidRPr="00CA3555">
        <w:rPr>
          <w:rFonts w:ascii="Calibri" w:hAnsi="Calibri" w:hint="eastAsia"/>
        </w:rPr>
        <w:t>。地上的</w:t>
      </w:r>
      <w:r w:rsidRPr="00842F0B">
        <w:rPr>
          <w:rFonts w:ascii="Calibri" w:hAnsi="Calibri" w:hint="eastAsia"/>
        </w:rPr>
        <w:t>帳幕</w:t>
      </w:r>
      <w:r w:rsidRPr="00CA3555">
        <w:rPr>
          <w:rFonts w:ascii="Calibri" w:hAnsi="Calibri" w:hint="eastAsia"/>
        </w:rPr>
        <w:t>只是天上帳幕的</w:t>
      </w:r>
      <w:r w:rsidRPr="00AA0EF1">
        <w:rPr>
          <w:rFonts w:hint="eastAsia"/>
        </w:rPr>
        <w:t>形狀和影像</w:t>
      </w:r>
      <w:r>
        <w:rPr>
          <w:rFonts w:hint="eastAsia"/>
        </w:rPr>
        <w:t>。</w:t>
      </w:r>
      <w:r w:rsidRPr="00842F0B">
        <w:rPr>
          <w:rFonts w:ascii="Calibri" w:hAnsi="Calibri" w:hint="eastAsia"/>
        </w:rPr>
        <w:t>天上帳幕</w:t>
      </w:r>
      <w:r>
        <w:rPr>
          <w:rFonts w:hint="eastAsia"/>
        </w:rPr>
        <w:t>才是</w:t>
      </w:r>
      <w:r w:rsidR="006B07FA" w:rsidRPr="00AA0EF1">
        <w:rPr>
          <w:rFonts w:hint="eastAsia"/>
        </w:rPr>
        <w:t>有原型和實體。</w:t>
      </w:r>
      <w:r w:rsidR="005C2045">
        <w:rPr>
          <w:rFonts w:hint="eastAsia"/>
        </w:rPr>
        <w:t>在</w:t>
      </w:r>
      <w:r w:rsidR="005C2045" w:rsidRPr="008D00DF">
        <w:rPr>
          <w:rFonts w:hint="eastAsia"/>
        </w:rPr>
        <w:t>深圳的大芬村</w:t>
      </w:r>
      <w:r w:rsidR="005C2045">
        <w:rPr>
          <w:rFonts w:hint="eastAsia"/>
        </w:rPr>
        <w:t>盛產名</w:t>
      </w:r>
      <w:r w:rsidR="006B07FA" w:rsidRPr="00AA0EF1">
        <w:rPr>
          <w:rFonts w:hint="eastAsia"/>
        </w:rPr>
        <w:t>畫家的仿製品</w:t>
      </w:r>
      <w:r w:rsidR="005C2045">
        <w:rPr>
          <w:rFonts w:hint="eastAsia"/>
        </w:rPr>
        <w:t>，</w:t>
      </w:r>
      <w:r w:rsidR="00B244AC" w:rsidRPr="00AA0EF1">
        <w:rPr>
          <w:rFonts w:hint="eastAsia"/>
        </w:rPr>
        <w:t>畫</w:t>
      </w:r>
      <w:r w:rsidR="005C2045">
        <w:rPr>
          <w:rFonts w:hint="eastAsia"/>
        </w:rPr>
        <w:t>是由一些美術學院畢業的畫家所模</w:t>
      </w:r>
      <w:r w:rsidR="005C2045" w:rsidRPr="00AA0EF1">
        <w:rPr>
          <w:rFonts w:hint="eastAsia"/>
        </w:rPr>
        <w:t>製</w:t>
      </w:r>
      <w:r w:rsidR="005C2045">
        <w:rPr>
          <w:rFonts w:hint="eastAsia"/>
        </w:rPr>
        <w:t>的。他們的手工藝非常</w:t>
      </w:r>
      <w:r w:rsidR="003A4042">
        <w:rPr>
          <w:rFonts w:hint="eastAsia"/>
        </w:rPr>
        <w:t>出色，但</w:t>
      </w:r>
      <w:r w:rsidR="005C2045" w:rsidRPr="00AA0EF1">
        <w:rPr>
          <w:rFonts w:hint="eastAsia"/>
        </w:rPr>
        <w:t>即使仿製品</w:t>
      </w:r>
      <w:r w:rsidR="005C2045">
        <w:rPr>
          <w:rFonts w:hint="eastAsia"/>
        </w:rPr>
        <w:t>多麼</w:t>
      </w:r>
      <w:r w:rsidR="006B07FA" w:rsidRPr="00AA0EF1">
        <w:rPr>
          <w:rFonts w:hint="eastAsia"/>
        </w:rPr>
        <w:t>華麗和優雅，在真跡面前都要站在一旁。同樣，地上的聖所和祭司只是天上的形狀和影像</w:t>
      </w:r>
      <w:r w:rsidR="005C2045">
        <w:rPr>
          <w:rFonts w:hint="eastAsia"/>
        </w:rPr>
        <w:t>。當作</w:t>
      </w:r>
      <w:r w:rsidR="006B07FA" w:rsidRPr="00AA0EF1">
        <w:rPr>
          <w:rFonts w:hint="eastAsia"/>
        </w:rPr>
        <w:t>實體</w:t>
      </w:r>
      <w:r w:rsidR="005C2045">
        <w:rPr>
          <w:rFonts w:hint="eastAsia"/>
        </w:rPr>
        <w:t>的</w:t>
      </w:r>
      <w:r w:rsidR="006B07FA" w:rsidRPr="00AA0EF1">
        <w:rPr>
          <w:rFonts w:hint="eastAsia"/>
        </w:rPr>
        <w:t>耶穌來到世上</w:t>
      </w:r>
      <w:r w:rsidR="005C2045">
        <w:rPr>
          <w:rFonts w:hint="eastAsia"/>
        </w:rPr>
        <w:t>時</w:t>
      </w:r>
      <w:r w:rsidR="006B07FA" w:rsidRPr="00AA0EF1">
        <w:rPr>
          <w:rFonts w:hint="eastAsia"/>
        </w:rPr>
        <w:t>，地上的</w:t>
      </w:r>
      <w:r w:rsidR="005C2045" w:rsidRPr="00AA0EF1">
        <w:rPr>
          <w:rFonts w:hint="eastAsia"/>
        </w:rPr>
        <w:t>形狀和影像</w:t>
      </w:r>
      <w:r w:rsidR="006B07FA" w:rsidRPr="00AA0EF1">
        <w:rPr>
          <w:rFonts w:hint="eastAsia"/>
        </w:rPr>
        <w:t>都要被廢棄。</w:t>
      </w:r>
      <w:r w:rsidR="005C2045">
        <w:rPr>
          <w:rFonts w:hint="eastAsia"/>
        </w:rPr>
        <w:t>福音書記載</w:t>
      </w:r>
      <w:r w:rsidR="00B202B1" w:rsidRPr="00AA0EF1">
        <w:rPr>
          <w:rFonts w:hint="eastAsia"/>
        </w:rPr>
        <w:t>耶穌在十字架上</w:t>
      </w:r>
      <w:r w:rsidR="005C2045">
        <w:rPr>
          <w:rFonts w:hint="eastAsia"/>
        </w:rPr>
        <w:t>死後</w:t>
      </w:r>
      <w:r w:rsidR="00B202B1" w:rsidRPr="00AA0EF1">
        <w:rPr>
          <w:rFonts w:hint="eastAsia"/>
        </w:rPr>
        <w:t>，</w:t>
      </w:r>
      <w:r w:rsidR="005C2045">
        <w:rPr>
          <w:rFonts w:hint="eastAsia"/>
        </w:rPr>
        <w:t>地上</w:t>
      </w:r>
      <w:r w:rsidR="00B202B1" w:rsidRPr="00AA0EF1">
        <w:rPr>
          <w:rFonts w:hint="eastAsia"/>
        </w:rPr>
        <w:t>聖殿裏的幔子裂</w:t>
      </w:r>
      <w:r w:rsidR="005C2045">
        <w:rPr>
          <w:rFonts w:hint="eastAsia"/>
        </w:rPr>
        <w:t>為兩半</w:t>
      </w:r>
      <w:r w:rsidR="00B202B1" w:rsidRPr="00AA0EF1">
        <w:rPr>
          <w:rFonts w:hint="eastAsia"/>
        </w:rPr>
        <w:t>，這表示地上聖所</w:t>
      </w:r>
      <w:r w:rsidR="005C2045">
        <w:rPr>
          <w:rFonts w:hint="eastAsia"/>
        </w:rPr>
        <w:t>的功用完結</w:t>
      </w:r>
      <w:r w:rsidR="00B202B1" w:rsidRPr="00AA0EF1">
        <w:rPr>
          <w:rFonts w:hint="eastAsia"/>
        </w:rPr>
        <w:t>。</w:t>
      </w:r>
    </w:p>
    <w:p w:rsidR="004146B6" w:rsidRPr="00AA0EF1" w:rsidRDefault="00B202B1">
      <w:r w:rsidRPr="00AA0EF1">
        <w:rPr>
          <w:rFonts w:hint="eastAsia"/>
        </w:rPr>
        <w:t>請看第6節</w:t>
      </w:r>
      <w:r w:rsidR="004146B6" w:rsidRPr="00AA0EF1">
        <w:rPr>
          <w:rFonts w:hint="eastAsia"/>
        </w:rPr>
        <w:t>，</w:t>
      </w:r>
      <w:r w:rsidRPr="00AA0EF1">
        <w:rPr>
          <w:rFonts w:hint="eastAsia"/>
        </w:rPr>
        <w:t>「</w:t>
      </w:r>
      <w:r w:rsidRPr="008D00DF">
        <w:rPr>
          <w:rStyle w:val="a2"/>
          <w:rFonts w:hint="eastAsia"/>
        </w:rPr>
        <w:t>如今耶穌所得的職任是更美的，正如他作更美之約的中保；這約原是憑更美之應許立的。</w:t>
      </w:r>
      <w:r w:rsidRPr="00AA0EF1">
        <w:rPr>
          <w:rFonts w:hint="eastAsia"/>
        </w:rPr>
        <w:t>」在舊約裏，大祭司的職任是</w:t>
      </w:r>
      <w:r w:rsidR="00E6277F">
        <w:rPr>
          <w:rFonts w:hint="eastAsia"/>
        </w:rPr>
        <w:t>榮</w:t>
      </w:r>
      <w:r w:rsidRPr="00AA0EF1">
        <w:rPr>
          <w:rFonts w:hint="eastAsia"/>
        </w:rPr>
        <w:t>美的。在出埃及記28章</w:t>
      </w:r>
      <w:r w:rsidR="00375077" w:rsidRPr="00AA0EF1">
        <w:rPr>
          <w:rFonts w:hint="eastAsia"/>
        </w:rPr>
        <w:t>記載了</w:t>
      </w:r>
      <w:r w:rsidRPr="00AA0EF1">
        <w:rPr>
          <w:rFonts w:hint="eastAsia"/>
        </w:rPr>
        <w:t>地上</w:t>
      </w:r>
      <w:r w:rsidR="00E6277F">
        <w:rPr>
          <w:rFonts w:hint="eastAsia"/>
        </w:rPr>
        <w:t>大</w:t>
      </w:r>
      <w:r w:rsidRPr="00AA0EF1">
        <w:rPr>
          <w:rFonts w:hint="eastAsia"/>
        </w:rPr>
        <w:t>祭司</w:t>
      </w:r>
      <w:r w:rsidR="00375077" w:rsidRPr="00AA0EF1">
        <w:rPr>
          <w:rFonts w:hint="eastAsia"/>
        </w:rPr>
        <w:t>所</w:t>
      </w:r>
      <w:r w:rsidRPr="00AA0EF1">
        <w:rPr>
          <w:rFonts w:hint="eastAsia"/>
        </w:rPr>
        <w:t>穿</w:t>
      </w:r>
      <w:r w:rsidR="00375077" w:rsidRPr="00AA0EF1">
        <w:rPr>
          <w:rFonts w:hint="eastAsia"/>
        </w:rPr>
        <w:t>戴的</w:t>
      </w:r>
      <w:r w:rsidR="00E6277F">
        <w:rPr>
          <w:rFonts w:hint="eastAsia"/>
        </w:rPr>
        <w:t>聖衣和</w:t>
      </w:r>
      <w:r w:rsidR="00375077" w:rsidRPr="00AA0EF1">
        <w:rPr>
          <w:rFonts w:hint="eastAsia"/>
        </w:rPr>
        <w:t>以弗得，</w:t>
      </w:r>
      <w:r w:rsidR="00E6277F">
        <w:rPr>
          <w:rFonts w:hint="eastAsia"/>
        </w:rPr>
        <w:t>是</w:t>
      </w:r>
      <w:r w:rsidR="00375077" w:rsidRPr="00AA0EF1">
        <w:rPr>
          <w:rFonts w:hint="eastAsia"/>
        </w:rPr>
        <w:t>用金線和藍色、紫色、朱紅色線，並撚的細麻做成。胸牌</w:t>
      </w:r>
      <w:r w:rsidR="00E6277F" w:rsidRPr="00AA0EF1">
        <w:rPr>
          <w:rFonts w:hint="eastAsia"/>
        </w:rPr>
        <w:t>鑲</w:t>
      </w:r>
      <w:r w:rsidR="00375077" w:rsidRPr="00AA0EF1">
        <w:rPr>
          <w:rFonts w:hint="eastAsia"/>
        </w:rPr>
        <w:t>上十二顆寶石，紅寶石、紅璧璽、紅玉、寶石、藍寶石、金鋼石、紫瑪瑙、白瑪瑙、紫晶、水蒼玉、紅瑪瑙、碧玉。每顆寶石</w:t>
      </w:r>
      <w:r w:rsidR="00E6277F">
        <w:rPr>
          <w:rFonts w:hint="eastAsia"/>
        </w:rPr>
        <w:t>各</w:t>
      </w:r>
      <w:r w:rsidR="00375077" w:rsidRPr="00AA0EF1">
        <w:rPr>
          <w:rFonts w:hint="eastAsia"/>
        </w:rPr>
        <w:t>刻十二個支派的名字。</w:t>
      </w:r>
      <w:r w:rsidR="00E6277F">
        <w:rPr>
          <w:rFonts w:hint="eastAsia"/>
        </w:rPr>
        <w:t>然而，</w:t>
      </w:r>
      <w:r w:rsidR="00183714" w:rsidRPr="00AA0EF1">
        <w:rPr>
          <w:rFonts w:hint="eastAsia"/>
        </w:rPr>
        <w:t>耶穌</w:t>
      </w:r>
      <w:r w:rsidR="00E6277F">
        <w:rPr>
          <w:rFonts w:hint="eastAsia"/>
        </w:rPr>
        <w:t>所</w:t>
      </w:r>
      <w:r w:rsidR="00183714" w:rsidRPr="00AA0EF1">
        <w:rPr>
          <w:rFonts w:hint="eastAsia"/>
        </w:rPr>
        <w:t>得</w:t>
      </w:r>
      <w:r w:rsidR="00E6277F" w:rsidRPr="00AA0EF1">
        <w:rPr>
          <w:rFonts w:hint="eastAsia"/>
        </w:rPr>
        <w:t>的職任</w:t>
      </w:r>
      <w:r w:rsidR="00E6277F">
        <w:rPr>
          <w:rFonts w:hint="eastAsia"/>
        </w:rPr>
        <w:t>是</w:t>
      </w:r>
      <w:r w:rsidR="00183714" w:rsidRPr="00AA0EF1">
        <w:rPr>
          <w:rFonts w:hint="eastAsia"/>
        </w:rPr>
        <w:t>更美</w:t>
      </w:r>
      <w:r w:rsidR="00E6277F">
        <w:rPr>
          <w:rFonts w:hint="eastAsia"/>
        </w:rPr>
        <w:t>的</w:t>
      </w:r>
      <w:r w:rsidR="00183714" w:rsidRPr="00AA0EF1">
        <w:rPr>
          <w:rFonts w:hint="eastAsia"/>
        </w:rPr>
        <w:t>，</w:t>
      </w:r>
      <w:r w:rsidR="00183714" w:rsidRPr="00AA0EF1">
        <w:t>superior</w:t>
      </w:r>
      <w:r w:rsidR="00183714" w:rsidRPr="00AA0EF1">
        <w:rPr>
          <w:rFonts w:hint="eastAsia"/>
        </w:rPr>
        <w:t>，比地上的職任更卓越</w:t>
      </w:r>
      <w:r w:rsidR="00E6277F">
        <w:rPr>
          <w:rFonts w:hint="eastAsia"/>
        </w:rPr>
        <w:t>和榮</w:t>
      </w:r>
      <w:r w:rsidR="00E6277F">
        <w:rPr>
          <w:rFonts w:hint="eastAsia"/>
        </w:rPr>
        <w:lastRenderedPageBreak/>
        <w:t>美</w:t>
      </w:r>
      <w:r w:rsidR="00183714" w:rsidRPr="00AA0EF1">
        <w:rPr>
          <w:rFonts w:hint="eastAsia"/>
        </w:rPr>
        <w:t>。因為耶穌所得著的職任是屬天的，乃是</w:t>
      </w:r>
      <w:r w:rsidR="00E6277F">
        <w:rPr>
          <w:rFonts w:hint="eastAsia"/>
        </w:rPr>
        <w:t>在</w:t>
      </w:r>
      <w:r w:rsidR="00183714" w:rsidRPr="00AA0EF1">
        <w:rPr>
          <w:rFonts w:hint="eastAsia"/>
        </w:rPr>
        <w:t>真帳幕裏承擔大祭司的職任。耶穌所獻的祭</w:t>
      </w:r>
      <w:r w:rsidR="00A47812" w:rsidRPr="00AA0EF1">
        <w:rPr>
          <w:rFonts w:hint="eastAsia"/>
        </w:rPr>
        <w:t>是</w:t>
      </w:r>
      <w:r w:rsidR="00E6277F">
        <w:rPr>
          <w:rFonts w:hint="eastAsia"/>
        </w:rPr>
        <w:t>一次</w:t>
      </w:r>
      <w:r w:rsidR="00A47812" w:rsidRPr="00AA0EF1">
        <w:rPr>
          <w:rFonts w:hint="eastAsia"/>
        </w:rPr>
        <w:t>永遠的。耶穌作更美之約的中保</w:t>
      </w:r>
      <w:r w:rsidR="00E6277F">
        <w:rPr>
          <w:rFonts w:hint="eastAsia"/>
        </w:rPr>
        <w:t>，站在</w:t>
      </w:r>
      <w:r w:rsidR="007608D4">
        <w:rPr>
          <w:rFonts w:hint="eastAsia"/>
        </w:rPr>
        <w:t xml:space="preserve">　神</w:t>
      </w:r>
      <w:r w:rsidR="00A47812" w:rsidRPr="00AA0EF1">
        <w:rPr>
          <w:rFonts w:hint="eastAsia"/>
        </w:rPr>
        <w:t>與人</w:t>
      </w:r>
      <w:r w:rsidR="00E6277F">
        <w:rPr>
          <w:rFonts w:hint="eastAsia"/>
        </w:rPr>
        <w:t>中</w:t>
      </w:r>
      <w:r w:rsidR="00A47812" w:rsidRPr="00AA0EF1">
        <w:rPr>
          <w:rFonts w:hint="eastAsia"/>
        </w:rPr>
        <w:t>間</w:t>
      </w:r>
      <w:r w:rsidR="00E6277F">
        <w:rPr>
          <w:rFonts w:hint="eastAsia"/>
        </w:rPr>
        <w:t>作</w:t>
      </w:r>
      <w:r w:rsidR="00A47812" w:rsidRPr="00AA0EF1">
        <w:rPr>
          <w:rFonts w:hint="eastAsia"/>
        </w:rPr>
        <w:t>和睦的工作。</w:t>
      </w:r>
      <w:r w:rsidR="00474014">
        <w:rPr>
          <w:rFonts w:hint="eastAsia"/>
        </w:rPr>
        <w:t>創世記裏記載以</w:t>
      </w:r>
      <w:r w:rsidR="00474014" w:rsidRPr="008D00DF">
        <w:rPr>
          <w:rFonts w:hint="eastAsia"/>
        </w:rPr>
        <w:t>色列的兒子</w:t>
      </w:r>
      <w:r w:rsidR="00474014">
        <w:rPr>
          <w:rFonts w:hint="eastAsia"/>
        </w:rPr>
        <w:t>利未，在底拿復仇的事上顯出是個殘戾的人。</w:t>
      </w:r>
      <w:r w:rsidR="00A47812" w:rsidRPr="00AA0EF1">
        <w:rPr>
          <w:rFonts w:hint="eastAsia"/>
        </w:rPr>
        <w:t>利</w:t>
      </w:r>
      <w:r w:rsidR="00474014">
        <w:rPr>
          <w:rFonts w:hint="eastAsia"/>
        </w:rPr>
        <w:t>未</w:t>
      </w:r>
      <w:r w:rsidR="00A47812" w:rsidRPr="00AA0EF1">
        <w:rPr>
          <w:rFonts w:hint="eastAsia"/>
        </w:rPr>
        <w:t>支派的祭司</w:t>
      </w:r>
      <w:r w:rsidR="00474014">
        <w:rPr>
          <w:rFonts w:hint="eastAsia"/>
        </w:rPr>
        <w:t>按律法被設立，他們的</w:t>
      </w:r>
      <w:r w:rsidR="00A47812" w:rsidRPr="00AA0EF1">
        <w:rPr>
          <w:rFonts w:hint="eastAsia"/>
        </w:rPr>
        <w:t>品格並不完全，所獻上的祭物也不完全。</w:t>
      </w:r>
      <w:r w:rsidR="007608D4">
        <w:rPr>
          <w:rFonts w:hint="eastAsia"/>
        </w:rPr>
        <w:t xml:space="preserve">　神</w:t>
      </w:r>
      <w:r w:rsidR="00474014">
        <w:rPr>
          <w:rFonts w:hint="eastAsia"/>
        </w:rPr>
        <w:t>的兒子</w:t>
      </w:r>
      <w:r w:rsidR="00474014" w:rsidRPr="00AA0EF1">
        <w:rPr>
          <w:rFonts w:hint="eastAsia"/>
        </w:rPr>
        <w:t>耶穌不但品格完美</w:t>
      </w:r>
      <w:r w:rsidR="00474014">
        <w:rPr>
          <w:rFonts w:hint="eastAsia"/>
        </w:rPr>
        <w:t>，祂是</w:t>
      </w:r>
      <w:r w:rsidR="00474014" w:rsidRPr="00AA0EF1">
        <w:rPr>
          <w:rFonts w:hint="eastAsia"/>
        </w:rPr>
        <w:t>完全的</w:t>
      </w:r>
      <w:r w:rsidR="007608D4">
        <w:rPr>
          <w:rFonts w:hint="eastAsia"/>
        </w:rPr>
        <w:t xml:space="preserve">　神</w:t>
      </w:r>
      <w:r w:rsidR="00474014" w:rsidRPr="00AA0EF1">
        <w:rPr>
          <w:rFonts w:hint="eastAsia"/>
        </w:rPr>
        <w:t>，也是完全的人</w:t>
      </w:r>
      <w:r w:rsidR="00474014">
        <w:rPr>
          <w:rFonts w:hint="eastAsia"/>
        </w:rPr>
        <w:t>。耶穌按</w:t>
      </w:r>
      <w:r w:rsidR="007608D4">
        <w:rPr>
          <w:rFonts w:hint="eastAsia"/>
        </w:rPr>
        <w:t xml:space="preserve">　神</w:t>
      </w:r>
      <w:r w:rsidR="00474014">
        <w:rPr>
          <w:rFonts w:hint="eastAsia"/>
        </w:rPr>
        <w:t>更美</w:t>
      </w:r>
      <w:r w:rsidR="00474014" w:rsidRPr="008D00DF">
        <w:rPr>
          <w:rFonts w:hint="eastAsia"/>
        </w:rPr>
        <w:t>之應許立的，祂</w:t>
      </w:r>
      <w:r w:rsidR="00474014" w:rsidRPr="00AA0EF1">
        <w:rPr>
          <w:rFonts w:hint="eastAsia"/>
        </w:rPr>
        <w:t>無瑕無玭地獻給</w:t>
      </w:r>
      <w:r w:rsidR="007608D4">
        <w:rPr>
          <w:rFonts w:hint="eastAsia"/>
        </w:rPr>
        <w:t xml:space="preserve">　神</w:t>
      </w:r>
      <w:r w:rsidR="00474014">
        <w:rPr>
          <w:rFonts w:hint="eastAsia"/>
        </w:rPr>
        <w:t>，作</w:t>
      </w:r>
      <w:r w:rsidR="00474014" w:rsidRPr="00AA0EF1">
        <w:rPr>
          <w:rFonts w:hint="eastAsia"/>
        </w:rPr>
        <w:t>更美之約的中保</w:t>
      </w:r>
      <w:r w:rsidR="00474014">
        <w:rPr>
          <w:rFonts w:hint="eastAsia"/>
        </w:rPr>
        <w:t>。使徒保羅也說，</w:t>
      </w:r>
      <w:r w:rsidR="00A47812" w:rsidRPr="00AA0EF1">
        <w:rPr>
          <w:rFonts w:hint="eastAsia"/>
        </w:rPr>
        <w:t>「</w:t>
      </w:r>
      <w:r w:rsidR="00A47812" w:rsidRPr="008D00DF">
        <w:rPr>
          <w:rStyle w:val="a2"/>
          <w:rFonts w:hint="eastAsia"/>
        </w:rPr>
        <w:t>因為只有一位</w:t>
      </w:r>
      <w:r w:rsidR="007608D4">
        <w:rPr>
          <w:rStyle w:val="a2"/>
          <w:rFonts w:hint="eastAsia"/>
        </w:rPr>
        <w:t xml:space="preserve">　神</w:t>
      </w:r>
      <w:r w:rsidR="00A47812" w:rsidRPr="008D00DF">
        <w:rPr>
          <w:rStyle w:val="a2"/>
          <w:rFonts w:hint="eastAsia"/>
        </w:rPr>
        <w:t>，在</w:t>
      </w:r>
      <w:r w:rsidR="007608D4">
        <w:rPr>
          <w:rStyle w:val="a2"/>
          <w:rFonts w:hint="eastAsia"/>
        </w:rPr>
        <w:t xml:space="preserve">　神</w:t>
      </w:r>
      <w:r w:rsidR="00A47812" w:rsidRPr="008D00DF">
        <w:rPr>
          <w:rStyle w:val="a2"/>
          <w:rFonts w:hint="eastAsia"/>
        </w:rPr>
        <w:t>和人中間，只有一位中保，乃是降世為人的基督耶穌。</w:t>
      </w:r>
      <w:r w:rsidR="00A47812" w:rsidRPr="00AA0EF1">
        <w:rPr>
          <w:rFonts w:hint="eastAsia"/>
        </w:rPr>
        <w:t>」(提前2:5</w:t>
      </w:r>
      <w:proofErr w:type="gramStart"/>
      <w:r w:rsidR="00A47812" w:rsidRPr="00AA0EF1">
        <w:rPr>
          <w:rFonts w:hint="eastAsia"/>
        </w:rPr>
        <w:t>)。</w:t>
      </w:r>
      <w:proofErr w:type="gramEnd"/>
    </w:p>
    <w:p w:rsidR="009D55DA" w:rsidRDefault="00A47812" w:rsidP="00AA0EF1">
      <w:r w:rsidRPr="00AA0EF1">
        <w:rPr>
          <w:rFonts w:hint="eastAsia"/>
        </w:rPr>
        <w:t>猶太人</w:t>
      </w:r>
      <w:r w:rsidR="00D83439">
        <w:rPr>
          <w:rFonts w:hint="eastAsia"/>
        </w:rPr>
        <w:t>自從摩西而來，</w:t>
      </w:r>
      <w:r w:rsidRPr="00AA0EF1">
        <w:rPr>
          <w:rFonts w:hint="eastAsia"/>
        </w:rPr>
        <w:t>在1500年裏</w:t>
      </w:r>
      <w:r w:rsidR="00D83439">
        <w:rPr>
          <w:rFonts w:hint="eastAsia"/>
        </w:rPr>
        <w:t>按</w:t>
      </w:r>
      <w:r w:rsidRPr="00AA0EF1">
        <w:rPr>
          <w:rFonts w:hint="eastAsia"/>
        </w:rPr>
        <w:t>照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的律法設立祭司和獻祭的規條</w:t>
      </w:r>
      <w:r w:rsidR="00D83439">
        <w:rPr>
          <w:rFonts w:hint="eastAsia"/>
        </w:rPr>
        <w:t>。</w:t>
      </w:r>
      <w:r w:rsidRPr="00AA0EF1">
        <w:rPr>
          <w:rFonts w:hint="eastAsia"/>
        </w:rPr>
        <w:t>為何</w:t>
      </w:r>
      <w:r w:rsidR="007608D4">
        <w:rPr>
          <w:rFonts w:hint="eastAsia"/>
        </w:rPr>
        <w:t xml:space="preserve">　神</w:t>
      </w:r>
      <w:r w:rsidR="00D83439">
        <w:rPr>
          <w:rFonts w:hint="eastAsia"/>
        </w:rPr>
        <w:t>另</w:t>
      </w:r>
      <w:r w:rsidRPr="00AA0EF1">
        <w:rPr>
          <w:rFonts w:hint="eastAsia"/>
        </w:rPr>
        <w:t>設立新約？</w:t>
      </w:r>
      <w:r w:rsidR="004146B6" w:rsidRPr="00AA0EF1">
        <w:rPr>
          <w:rFonts w:hint="eastAsia"/>
        </w:rPr>
        <w:t>請看第7-9節，「</w:t>
      </w:r>
      <w:r w:rsidR="004146B6" w:rsidRPr="008D00DF">
        <w:rPr>
          <w:rStyle w:val="a2"/>
          <w:rFonts w:hint="eastAsia"/>
        </w:rPr>
        <w:t>那前約若沒有瑕疵，就無處尋求後約了。所以主指著他的百姓說：日子將到，我要與以色列家和猶大家另立新約，不像我拉著他們祖宗的手，領他們出埃及的時候，與他們所立的約。因為他們不恆心守我的約，我也不理他們。這是主說的。</w:t>
      </w:r>
      <w:r w:rsidR="004146B6" w:rsidRPr="00AA0EF1">
        <w:rPr>
          <w:rFonts w:hint="eastAsia"/>
        </w:rPr>
        <w:t>」因為前約有瑕疪，所以</w:t>
      </w:r>
      <w:r w:rsidR="007608D4">
        <w:rPr>
          <w:rFonts w:hint="eastAsia"/>
        </w:rPr>
        <w:t xml:space="preserve">　神</w:t>
      </w:r>
      <w:r w:rsidR="004146B6" w:rsidRPr="00AA0EF1">
        <w:rPr>
          <w:rFonts w:hint="eastAsia"/>
        </w:rPr>
        <w:t>設立後約。</w:t>
      </w:r>
      <w:r w:rsidR="00D83439">
        <w:rPr>
          <w:rFonts w:hint="eastAsia"/>
        </w:rPr>
        <w:t>前約指著</w:t>
      </w:r>
      <w:r w:rsidR="007608D4">
        <w:rPr>
          <w:rFonts w:hint="eastAsia"/>
        </w:rPr>
        <w:t xml:space="preserve">　神</w:t>
      </w:r>
      <w:r w:rsidR="00D83439">
        <w:rPr>
          <w:rFonts w:hint="eastAsia"/>
        </w:rPr>
        <w:t>在西乃山與</w:t>
      </w:r>
      <w:r w:rsidR="004146B6" w:rsidRPr="00AA0EF1">
        <w:rPr>
          <w:rFonts w:hint="eastAsia"/>
        </w:rPr>
        <w:t>以色列</w:t>
      </w:r>
      <w:r w:rsidR="00D83439">
        <w:rPr>
          <w:rFonts w:hint="eastAsia"/>
        </w:rPr>
        <w:t>立約，設立以色</w:t>
      </w:r>
      <w:r w:rsidR="00286A59">
        <w:rPr>
          <w:rFonts w:hint="eastAsia"/>
        </w:rPr>
        <w:t>列</w:t>
      </w:r>
      <w:r w:rsidR="006C500C" w:rsidRPr="00AA0EF1">
        <w:rPr>
          <w:rFonts w:hint="eastAsia"/>
        </w:rPr>
        <w:t>為</w:t>
      </w:r>
      <w:r w:rsidR="007608D4">
        <w:rPr>
          <w:rFonts w:hint="eastAsia"/>
        </w:rPr>
        <w:t xml:space="preserve">　神</w:t>
      </w:r>
      <w:r w:rsidR="006C500C" w:rsidRPr="00AA0EF1">
        <w:rPr>
          <w:rFonts w:hint="eastAsia"/>
        </w:rPr>
        <w:t>的新娘，「</w:t>
      </w:r>
      <w:r w:rsidR="006C500C" w:rsidRPr="008D00DF">
        <w:rPr>
          <w:rStyle w:val="a2"/>
          <w:rFonts w:hint="eastAsia"/>
        </w:rPr>
        <w:t>如今你們若實在聽從我的話，遵守我的約，就要在萬民中作屬我的子民，因為全地都是我的。你們要歸我作祭司的國度，為聖潔的國民。』這些話你要告訴以色列人。</w:t>
      </w:r>
      <w:r w:rsidR="006C500C" w:rsidRPr="00AA0EF1">
        <w:rPr>
          <w:rFonts w:hint="eastAsia"/>
        </w:rPr>
        <w:t>」(出19:5</w:t>
      </w:r>
      <w:proofErr w:type="gramStart"/>
      <w:r w:rsidR="006C500C" w:rsidRPr="00AA0EF1">
        <w:rPr>
          <w:rFonts w:hint="eastAsia"/>
        </w:rPr>
        <w:t>,6</w:t>
      </w:r>
      <w:proofErr w:type="gramEnd"/>
      <w:r w:rsidR="006C500C" w:rsidRPr="00AA0EF1">
        <w:rPr>
          <w:rFonts w:hint="eastAsia"/>
        </w:rPr>
        <w:t>) 然而，</w:t>
      </w:r>
      <w:r w:rsidR="00D83439">
        <w:rPr>
          <w:rFonts w:hint="eastAsia"/>
        </w:rPr>
        <w:t>通過舊約歷史表明</w:t>
      </w:r>
      <w:r w:rsidR="006C500C" w:rsidRPr="00AA0EF1">
        <w:rPr>
          <w:rFonts w:hint="eastAsia"/>
        </w:rPr>
        <w:t>以色列百姓</w:t>
      </w:r>
      <w:r w:rsidR="00D83439">
        <w:rPr>
          <w:rFonts w:hint="eastAsia"/>
        </w:rPr>
        <w:t>不能恆心</w:t>
      </w:r>
      <w:r w:rsidR="006C500C" w:rsidRPr="00AA0EF1">
        <w:rPr>
          <w:rFonts w:hint="eastAsia"/>
        </w:rPr>
        <w:t>遵守前約。</w:t>
      </w:r>
      <w:r w:rsidR="00D83439">
        <w:rPr>
          <w:rFonts w:hint="eastAsia"/>
        </w:rPr>
        <w:t>雖然曾經有好些世代遵行律法，但有更多的世代任意而行。因此，親身經歷南猶大亡國的</w:t>
      </w:r>
      <w:r w:rsidR="006C500C" w:rsidRPr="00AA0EF1">
        <w:rPr>
          <w:rFonts w:hint="eastAsia"/>
        </w:rPr>
        <w:t>耶利米先知歎息說，「</w:t>
      </w:r>
      <w:r w:rsidR="007608D4">
        <w:rPr>
          <w:rFonts w:hint="eastAsia"/>
        </w:rPr>
        <w:t xml:space="preserve">　神</w:t>
      </w:r>
      <w:r w:rsidR="006C500C" w:rsidRPr="00AA0EF1">
        <w:rPr>
          <w:rFonts w:hint="eastAsia"/>
        </w:rPr>
        <w:t>雖作他們的丈夫，他們卻背了我的約。」(耶31:3</w:t>
      </w:r>
      <w:r w:rsidR="00D83439">
        <w:rPr>
          <w:rFonts w:hint="eastAsia"/>
        </w:rPr>
        <w:t>2</w:t>
      </w:r>
      <w:r w:rsidR="006C500C" w:rsidRPr="00AA0EF1">
        <w:rPr>
          <w:rFonts w:hint="eastAsia"/>
        </w:rPr>
        <w:t>) 以色列百姓如同不忠的妻子，撇下丈夫耶和華</w:t>
      </w:r>
      <w:r w:rsidR="009D55DA">
        <w:rPr>
          <w:rFonts w:hint="eastAsia"/>
        </w:rPr>
        <w:t>去</w:t>
      </w:r>
      <w:r w:rsidR="006C500C" w:rsidRPr="00AA0EF1">
        <w:rPr>
          <w:rFonts w:hint="eastAsia"/>
        </w:rPr>
        <w:t>崇拜</w:t>
      </w:r>
      <w:r w:rsidR="009D55DA">
        <w:rPr>
          <w:rFonts w:hint="eastAsia"/>
        </w:rPr>
        <w:t>外邦</w:t>
      </w:r>
      <w:r w:rsidR="006C500C" w:rsidRPr="00AA0EF1">
        <w:rPr>
          <w:rFonts w:hint="eastAsia"/>
        </w:rPr>
        <w:t>偶像。</w:t>
      </w:r>
      <w:r w:rsidR="007608D4">
        <w:rPr>
          <w:rFonts w:hint="eastAsia"/>
        </w:rPr>
        <w:t xml:space="preserve">　神</w:t>
      </w:r>
      <w:r w:rsidR="006C500C" w:rsidRPr="00AA0EF1">
        <w:rPr>
          <w:rFonts w:hint="eastAsia"/>
        </w:rPr>
        <w:t>打發</w:t>
      </w:r>
      <w:r w:rsidR="009D55DA">
        <w:rPr>
          <w:rFonts w:hint="eastAsia"/>
        </w:rPr>
        <w:t>眾</w:t>
      </w:r>
      <w:r w:rsidR="006C500C" w:rsidRPr="00AA0EF1">
        <w:rPr>
          <w:rFonts w:hint="eastAsia"/>
        </w:rPr>
        <w:t>先知催速他們悔改歸向</w:t>
      </w:r>
      <w:r w:rsidR="007608D4">
        <w:rPr>
          <w:rFonts w:hint="eastAsia"/>
        </w:rPr>
        <w:t xml:space="preserve">　神</w:t>
      </w:r>
      <w:r w:rsidR="006C500C" w:rsidRPr="00AA0EF1">
        <w:rPr>
          <w:rFonts w:hint="eastAsia"/>
        </w:rPr>
        <w:t>，但他們不肯</w:t>
      </w:r>
      <w:r w:rsidR="009D55DA">
        <w:rPr>
          <w:rFonts w:hint="eastAsia"/>
        </w:rPr>
        <w:t>回轉</w:t>
      </w:r>
      <w:r w:rsidR="006C500C" w:rsidRPr="00AA0EF1">
        <w:rPr>
          <w:rFonts w:hint="eastAsia"/>
        </w:rPr>
        <w:t>，</w:t>
      </w:r>
      <w:r w:rsidR="007608D4">
        <w:rPr>
          <w:rFonts w:hint="eastAsia"/>
        </w:rPr>
        <w:t xml:space="preserve">　神</w:t>
      </w:r>
      <w:r w:rsidR="006C500C" w:rsidRPr="00AA0EF1">
        <w:rPr>
          <w:rFonts w:hint="eastAsia"/>
        </w:rPr>
        <w:t>也不理他們</w:t>
      </w:r>
      <w:r w:rsidR="009D55DA">
        <w:rPr>
          <w:rFonts w:hint="eastAsia"/>
        </w:rPr>
        <w:t>，把他們交在仇敵手裏</w:t>
      </w:r>
      <w:r w:rsidR="00071D43" w:rsidRPr="00AA0EF1">
        <w:rPr>
          <w:rFonts w:hint="eastAsia"/>
        </w:rPr>
        <w:t>。前約被破壞，</w:t>
      </w:r>
      <w:r w:rsidR="009D55DA">
        <w:rPr>
          <w:rFonts w:hint="eastAsia"/>
        </w:rPr>
        <w:t>以色列</w:t>
      </w:r>
      <w:r w:rsidR="006C500C" w:rsidRPr="00AA0EF1">
        <w:rPr>
          <w:rFonts w:hint="eastAsia"/>
        </w:rPr>
        <w:t>被擄去巴比倫作奴隸。</w:t>
      </w:r>
      <w:r w:rsidR="00071D43" w:rsidRPr="00AA0EF1">
        <w:rPr>
          <w:rFonts w:hint="eastAsia"/>
        </w:rPr>
        <w:t>他們不恆心守約，與</w:t>
      </w:r>
      <w:r w:rsidR="007608D4">
        <w:rPr>
          <w:rFonts w:hint="eastAsia"/>
        </w:rPr>
        <w:t xml:space="preserve">　神</w:t>
      </w:r>
      <w:r w:rsidR="00071D43" w:rsidRPr="00AA0EF1">
        <w:rPr>
          <w:rFonts w:hint="eastAsia"/>
        </w:rPr>
        <w:t>的關係倒塌</w:t>
      </w:r>
      <w:r w:rsidR="009D55DA">
        <w:rPr>
          <w:rFonts w:hint="eastAsia"/>
        </w:rPr>
        <w:t>了</w:t>
      </w:r>
      <w:r w:rsidR="00071D43" w:rsidRPr="00AA0EF1">
        <w:rPr>
          <w:rFonts w:hint="eastAsia"/>
        </w:rPr>
        <w:t>。</w:t>
      </w:r>
      <w:r w:rsidR="007608D4">
        <w:rPr>
          <w:rFonts w:hint="eastAsia"/>
        </w:rPr>
        <w:t xml:space="preserve">　神</w:t>
      </w:r>
      <w:r w:rsidR="00071D43" w:rsidRPr="00AA0EF1">
        <w:rPr>
          <w:rFonts w:hint="eastAsia"/>
        </w:rPr>
        <w:t>憐憫</w:t>
      </w:r>
      <w:r w:rsidR="009D55DA">
        <w:rPr>
          <w:rFonts w:hint="eastAsia"/>
        </w:rPr>
        <w:t>人的軟弱</w:t>
      </w:r>
      <w:r w:rsidR="00071D43" w:rsidRPr="00AA0EF1">
        <w:rPr>
          <w:rFonts w:hint="eastAsia"/>
        </w:rPr>
        <w:t>不能</w:t>
      </w:r>
      <w:r w:rsidR="009D55DA">
        <w:rPr>
          <w:rFonts w:hint="eastAsia"/>
        </w:rPr>
        <w:t>恆心</w:t>
      </w:r>
      <w:r w:rsidR="00071D43" w:rsidRPr="00AA0EF1">
        <w:rPr>
          <w:rFonts w:hint="eastAsia"/>
        </w:rPr>
        <w:t>守</w:t>
      </w:r>
      <w:r w:rsidR="009D55DA">
        <w:rPr>
          <w:rFonts w:hint="eastAsia"/>
        </w:rPr>
        <w:t>約</w:t>
      </w:r>
      <w:r w:rsidR="00071D43" w:rsidRPr="00AA0EF1">
        <w:rPr>
          <w:rFonts w:hint="eastAsia"/>
        </w:rPr>
        <w:t>，</w:t>
      </w:r>
      <w:r w:rsidR="009D55DA" w:rsidRPr="00AA0EF1">
        <w:rPr>
          <w:rFonts w:hint="eastAsia"/>
        </w:rPr>
        <w:t>另立新約</w:t>
      </w:r>
      <w:r w:rsidR="00071D43" w:rsidRPr="00AA0EF1">
        <w:rPr>
          <w:rFonts w:hint="eastAsia"/>
        </w:rPr>
        <w:t>恢復</w:t>
      </w:r>
      <w:r w:rsidR="009D55DA">
        <w:rPr>
          <w:rFonts w:hint="eastAsia"/>
        </w:rPr>
        <w:t>彼</w:t>
      </w:r>
      <w:r w:rsidR="00071D43" w:rsidRPr="00AA0EF1">
        <w:rPr>
          <w:rFonts w:hint="eastAsia"/>
        </w:rPr>
        <w:t>此關係。</w:t>
      </w:r>
      <w:r w:rsidR="007608D4">
        <w:rPr>
          <w:rFonts w:hint="eastAsia"/>
        </w:rPr>
        <w:t xml:space="preserve">　神</w:t>
      </w:r>
      <w:r w:rsidR="009D55DA">
        <w:rPr>
          <w:rFonts w:hint="eastAsia"/>
        </w:rPr>
        <w:t>說，</w:t>
      </w:r>
      <w:r w:rsidR="00071D43" w:rsidRPr="00AA0EF1">
        <w:rPr>
          <w:rFonts w:hint="eastAsia"/>
        </w:rPr>
        <w:t>日子將到，</w:t>
      </w:r>
      <w:r w:rsidR="007608D4">
        <w:rPr>
          <w:rFonts w:hint="eastAsia"/>
        </w:rPr>
        <w:t xml:space="preserve">　神</w:t>
      </w:r>
      <w:r w:rsidR="00071D43" w:rsidRPr="00AA0EF1">
        <w:rPr>
          <w:rFonts w:hint="eastAsia"/>
        </w:rPr>
        <w:t>要與以色列家和猶大家另立新約。</w:t>
      </w:r>
      <w:r w:rsidR="007608D4">
        <w:rPr>
          <w:rFonts w:hint="eastAsia"/>
        </w:rPr>
        <w:t xml:space="preserve">　神</w:t>
      </w:r>
      <w:r w:rsidR="00071D43" w:rsidRPr="00AA0EF1">
        <w:rPr>
          <w:rFonts w:hint="eastAsia"/>
        </w:rPr>
        <w:t>廢棄滿有缺憾的前約，應許他們要立新約。這新約不像</w:t>
      </w:r>
      <w:r w:rsidR="007608D4">
        <w:rPr>
          <w:rFonts w:hint="eastAsia"/>
        </w:rPr>
        <w:t xml:space="preserve">　神</w:t>
      </w:r>
      <w:r w:rsidR="00071D43" w:rsidRPr="00AA0EF1">
        <w:rPr>
          <w:rFonts w:hint="eastAsia"/>
        </w:rPr>
        <w:t>拉著他們祖宗的手，領他們出埃及的時候。舊約是基於</w:t>
      </w:r>
      <w:r w:rsidR="009D55DA">
        <w:rPr>
          <w:rFonts w:hint="eastAsia"/>
        </w:rPr>
        <w:t>人</w:t>
      </w:r>
      <w:r w:rsidR="00071D43" w:rsidRPr="00AA0EF1">
        <w:rPr>
          <w:rFonts w:hint="eastAsia"/>
        </w:rPr>
        <w:t>遵守律法，新約通過相信耶穌救贖的功勞，成為</w:t>
      </w:r>
      <w:r w:rsidR="007608D4">
        <w:rPr>
          <w:rFonts w:hint="eastAsia"/>
        </w:rPr>
        <w:t xml:space="preserve">　神</w:t>
      </w:r>
      <w:r w:rsidR="00071D43" w:rsidRPr="00AA0EF1">
        <w:rPr>
          <w:rFonts w:hint="eastAsia"/>
        </w:rPr>
        <w:t>的兒女</w:t>
      </w:r>
      <w:r w:rsidR="009D55DA">
        <w:rPr>
          <w:rFonts w:hint="eastAsia"/>
        </w:rPr>
        <w:t>；</w:t>
      </w:r>
      <w:r w:rsidR="00071D43" w:rsidRPr="00AA0EF1">
        <w:rPr>
          <w:rFonts w:hint="eastAsia"/>
        </w:rPr>
        <w:t>舊約是基於外在行為而得救</w:t>
      </w:r>
      <w:r w:rsidR="009D55DA">
        <w:rPr>
          <w:rFonts w:hint="eastAsia"/>
        </w:rPr>
        <w:t>，</w:t>
      </w:r>
      <w:r w:rsidR="00071D43" w:rsidRPr="00AA0EF1">
        <w:rPr>
          <w:rFonts w:hint="eastAsia"/>
        </w:rPr>
        <w:t>新約</w:t>
      </w:r>
      <w:r w:rsidR="009D55DA">
        <w:rPr>
          <w:rFonts w:hint="eastAsia"/>
        </w:rPr>
        <w:t>是</w:t>
      </w:r>
      <w:r w:rsidR="00071D43" w:rsidRPr="00AA0EF1">
        <w:rPr>
          <w:rFonts w:hint="eastAsia"/>
        </w:rPr>
        <w:t>因著信而得著</w:t>
      </w:r>
      <w:r w:rsidR="007608D4">
        <w:rPr>
          <w:rFonts w:hint="eastAsia"/>
        </w:rPr>
        <w:t xml:space="preserve">　神</w:t>
      </w:r>
      <w:r w:rsidR="00071D43" w:rsidRPr="00AA0EF1">
        <w:rPr>
          <w:rFonts w:hint="eastAsia"/>
        </w:rPr>
        <w:t>的</w:t>
      </w:r>
      <w:r w:rsidR="009D55DA">
        <w:rPr>
          <w:rFonts w:hint="eastAsia"/>
        </w:rPr>
        <w:t>拯救恩典</w:t>
      </w:r>
      <w:r w:rsidR="00071D43" w:rsidRPr="00AA0EF1">
        <w:rPr>
          <w:rFonts w:hint="eastAsia"/>
        </w:rPr>
        <w:t>。</w:t>
      </w:r>
    </w:p>
    <w:p w:rsidR="003C524D" w:rsidRPr="00AA0EF1" w:rsidRDefault="00071D43" w:rsidP="00AA0EF1">
      <w:r w:rsidRPr="00AA0EF1">
        <w:rPr>
          <w:rFonts w:hint="eastAsia"/>
        </w:rPr>
        <w:lastRenderedPageBreak/>
        <w:t>希伯來的信徒相信耶穌而得救，</w:t>
      </w:r>
      <w:r w:rsidR="009D55DA">
        <w:rPr>
          <w:rFonts w:hint="eastAsia"/>
        </w:rPr>
        <w:t>因為福音</w:t>
      </w:r>
      <w:r w:rsidRPr="00AA0EF1">
        <w:rPr>
          <w:rFonts w:hint="eastAsia"/>
        </w:rPr>
        <w:t>承受</w:t>
      </w:r>
      <w:r w:rsidR="009D55DA">
        <w:rPr>
          <w:rFonts w:hint="eastAsia"/>
        </w:rPr>
        <w:t>了</w:t>
      </w:r>
      <w:r w:rsidRPr="00AA0EF1">
        <w:rPr>
          <w:rFonts w:hint="eastAsia"/>
        </w:rPr>
        <w:t>許多試煉與逼迫</w:t>
      </w:r>
      <w:r w:rsidR="008C050B" w:rsidRPr="00AA0EF1">
        <w:rPr>
          <w:rFonts w:hint="eastAsia"/>
        </w:rPr>
        <w:t>。他們生出疑</w:t>
      </w:r>
      <w:r w:rsidR="009D55DA">
        <w:rPr>
          <w:rFonts w:hint="eastAsia"/>
        </w:rPr>
        <w:t>問</w:t>
      </w:r>
      <w:r w:rsidR="008C050B" w:rsidRPr="00AA0EF1">
        <w:rPr>
          <w:rFonts w:hint="eastAsia"/>
        </w:rPr>
        <w:t>，為何信福音後遇上這麼多困難？既然</w:t>
      </w:r>
      <w:r w:rsidR="009D55DA">
        <w:rPr>
          <w:rFonts w:hint="eastAsia"/>
        </w:rPr>
        <w:t>已賜下</w:t>
      </w:r>
      <w:r w:rsidR="008C050B" w:rsidRPr="00AA0EF1">
        <w:rPr>
          <w:rFonts w:hint="eastAsia"/>
        </w:rPr>
        <w:t>律法，為何還需要信福音？</w:t>
      </w:r>
      <w:r w:rsidR="00B244AC">
        <w:rPr>
          <w:rFonts w:hint="eastAsia"/>
        </w:rPr>
        <w:t>福音真的那麼要緊嗎？</w:t>
      </w:r>
      <w:r w:rsidR="008C050B" w:rsidRPr="00AA0EF1">
        <w:rPr>
          <w:rFonts w:hint="eastAsia"/>
        </w:rPr>
        <w:t>筆者指出若前約沒有瑕疪，就不用尋求後約；若律法能完全拯救人，就不用賜下福音。雖然</w:t>
      </w:r>
      <w:r w:rsidR="009D55DA">
        <w:rPr>
          <w:rFonts w:hint="eastAsia"/>
        </w:rPr>
        <w:t>現在信徒因</w:t>
      </w:r>
      <w:r w:rsidR="008C050B" w:rsidRPr="00AA0EF1">
        <w:rPr>
          <w:rFonts w:hint="eastAsia"/>
        </w:rPr>
        <w:t>相信福音</w:t>
      </w:r>
      <w:r w:rsidR="009D55DA">
        <w:rPr>
          <w:rFonts w:hint="eastAsia"/>
        </w:rPr>
        <w:t>而</w:t>
      </w:r>
      <w:r w:rsidR="008C050B" w:rsidRPr="00AA0EF1">
        <w:rPr>
          <w:rFonts w:hint="eastAsia"/>
        </w:rPr>
        <w:t>遇上苦難和試煉，但要確信真正</w:t>
      </w:r>
      <w:r w:rsidR="004B5337" w:rsidRPr="00AA0EF1">
        <w:rPr>
          <w:rFonts w:hint="eastAsia"/>
        </w:rPr>
        <w:t>的救恩和祝福只</w:t>
      </w:r>
      <w:r w:rsidR="009D55DA">
        <w:rPr>
          <w:rFonts w:hint="eastAsia"/>
        </w:rPr>
        <w:t>有</w:t>
      </w:r>
      <w:r w:rsidR="004B5337" w:rsidRPr="00AA0EF1">
        <w:rPr>
          <w:rFonts w:hint="eastAsia"/>
        </w:rPr>
        <w:t>通過新約而來。</w:t>
      </w:r>
    </w:p>
    <w:p w:rsidR="004B5337" w:rsidRPr="00AA0EF1" w:rsidRDefault="004B5337" w:rsidP="00AA0EF1">
      <w:r w:rsidRPr="00AA0EF1">
        <w:rPr>
          <w:rFonts w:hint="eastAsia"/>
        </w:rPr>
        <w:t>新約在哪方面比舊約優勝呢？</w:t>
      </w:r>
    </w:p>
    <w:p w:rsidR="008C050B" w:rsidRPr="00AA0EF1" w:rsidRDefault="004B5337" w:rsidP="008D00DF">
      <w:pPr>
        <w:pStyle w:val="Heading3"/>
      </w:pPr>
      <w:r w:rsidRPr="00AA0EF1">
        <w:rPr>
          <w:rFonts w:hint="eastAsia"/>
        </w:rPr>
        <w:t>第一，</w:t>
      </w:r>
      <w:r w:rsidR="00EE734A" w:rsidRPr="00AA0EF1">
        <w:rPr>
          <w:rFonts w:hint="eastAsia"/>
        </w:rPr>
        <w:t>新約</w:t>
      </w:r>
      <w:r w:rsidRPr="00AA0EF1">
        <w:rPr>
          <w:rFonts w:hint="eastAsia"/>
        </w:rPr>
        <w:t>將律法寫在心上</w:t>
      </w:r>
    </w:p>
    <w:p w:rsidR="003C524D" w:rsidRPr="00AA0EF1" w:rsidRDefault="00EE734A" w:rsidP="00AA0EF1">
      <w:r w:rsidRPr="00AA0EF1">
        <w:rPr>
          <w:rFonts w:hint="eastAsia"/>
        </w:rPr>
        <w:t>請看第10節，「</w:t>
      </w:r>
      <w:r w:rsidRPr="008D00DF">
        <w:rPr>
          <w:rStyle w:val="a2"/>
          <w:rFonts w:hint="eastAsia"/>
        </w:rPr>
        <w:t>主又說：那些日子以後，我與以色列家所立的約乃是這樣：我要將我的律法放在他們</w:t>
      </w:r>
      <w:r w:rsidR="000F7532" w:rsidRPr="008D00DF">
        <w:rPr>
          <w:rStyle w:val="a2"/>
          <w:rFonts w:hint="eastAsia"/>
        </w:rPr>
        <w:t>裏</w:t>
      </w:r>
      <w:r w:rsidRPr="008D00DF">
        <w:rPr>
          <w:rStyle w:val="a2"/>
          <w:rFonts w:hint="eastAsia"/>
        </w:rPr>
        <w:t>面，寫在他們心上；我要作他們的</w:t>
      </w:r>
      <w:r w:rsidR="007608D4">
        <w:rPr>
          <w:rStyle w:val="a2"/>
          <w:rFonts w:hint="eastAsia"/>
        </w:rPr>
        <w:t xml:space="preserve">　神</w:t>
      </w:r>
      <w:r w:rsidRPr="008D00DF">
        <w:rPr>
          <w:rStyle w:val="a2"/>
          <w:rFonts w:hint="eastAsia"/>
        </w:rPr>
        <w:t>；他們要作我的子民。</w:t>
      </w:r>
      <w:r w:rsidRPr="00AA0EF1">
        <w:rPr>
          <w:rFonts w:hint="eastAsia"/>
        </w:rPr>
        <w:t>」</w:t>
      </w:r>
      <w:r w:rsidR="004B5337" w:rsidRPr="00AA0EF1">
        <w:rPr>
          <w:rFonts w:hint="eastAsia"/>
        </w:rPr>
        <w:t>前約是寫在石版上，人因遵守其上所寫的律法而得救。雖然石版堅固，</w:t>
      </w:r>
      <w:r w:rsidR="00D175A1" w:rsidRPr="00AA0EF1">
        <w:rPr>
          <w:rFonts w:hint="eastAsia"/>
        </w:rPr>
        <w:t>但</w:t>
      </w:r>
      <w:r w:rsidR="004B5337" w:rsidRPr="00AA0EF1">
        <w:rPr>
          <w:rFonts w:hint="eastAsia"/>
        </w:rPr>
        <w:t>經歷許多時間，風</w:t>
      </w:r>
      <w:r w:rsidR="00D175A1" w:rsidRPr="00AA0EF1">
        <w:rPr>
          <w:rFonts w:hint="eastAsia"/>
        </w:rPr>
        <w:t>化後成為灰塵。即使寫在石版上，人也不</w:t>
      </w:r>
      <w:r w:rsidR="00286A59">
        <w:rPr>
          <w:rFonts w:hint="eastAsia"/>
        </w:rPr>
        <w:t>一定</w:t>
      </w:r>
      <w:r w:rsidR="00D175A1" w:rsidRPr="00AA0EF1">
        <w:rPr>
          <w:rFonts w:hint="eastAsia"/>
        </w:rPr>
        <w:t>會</w:t>
      </w:r>
      <w:r w:rsidR="00286A59">
        <w:rPr>
          <w:rFonts w:hint="eastAsia"/>
        </w:rPr>
        <w:t>遵行</w:t>
      </w:r>
      <w:r w:rsidR="00D175A1" w:rsidRPr="00AA0EF1">
        <w:rPr>
          <w:rFonts w:hint="eastAsia"/>
        </w:rPr>
        <w:t>。即使律法的意圖是善的，在罪惡下生的人</w:t>
      </w:r>
      <w:r w:rsidR="00286A59">
        <w:rPr>
          <w:rFonts w:hint="eastAsia"/>
        </w:rPr>
        <w:t>就</w:t>
      </w:r>
      <w:r w:rsidR="00D175A1" w:rsidRPr="00AA0EF1">
        <w:rPr>
          <w:rFonts w:hint="eastAsia"/>
        </w:rPr>
        <w:t>有悖逆的心思</w:t>
      </w:r>
      <w:r w:rsidR="00286A59">
        <w:rPr>
          <w:rFonts w:hint="eastAsia"/>
        </w:rPr>
        <w:t>。</w:t>
      </w:r>
      <w:r w:rsidR="00D175A1" w:rsidRPr="00AA0EF1">
        <w:rPr>
          <w:rFonts w:hint="eastAsia"/>
        </w:rPr>
        <w:t>越是說不准，越是好奇。老師教導學生要</w:t>
      </w:r>
      <w:r w:rsidR="00286A59">
        <w:rPr>
          <w:rFonts w:hint="eastAsia"/>
        </w:rPr>
        <w:t>防備網上色情資訊</w:t>
      </w:r>
      <w:r w:rsidR="00D175A1" w:rsidRPr="00AA0EF1">
        <w:rPr>
          <w:rFonts w:hint="eastAsia"/>
        </w:rPr>
        <w:t>，學生越是</w:t>
      </w:r>
      <w:r w:rsidR="00286A59">
        <w:rPr>
          <w:rFonts w:hint="eastAsia"/>
        </w:rPr>
        <w:t>有衝動偷看</w:t>
      </w:r>
      <w:r w:rsidR="00D175A1" w:rsidRPr="00AA0EF1">
        <w:rPr>
          <w:rFonts w:hint="eastAsia"/>
        </w:rPr>
        <w:t>。</w:t>
      </w:r>
      <w:r w:rsidR="00B244AC" w:rsidRPr="00B244AC">
        <w:rPr>
          <w:rFonts w:hint="eastAsia"/>
        </w:rPr>
        <w:t>標榜禁書</w:t>
      </w:r>
      <w:r w:rsidR="00B244AC">
        <w:rPr>
          <w:rFonts w:hint="eastAsia"/>
        </w:rPr>
        <w:t>的，銷情更好。</w:t>
      </w:r>
      <w:r w:rsidR="00D175A1" w:rsidRPr="00AA0EF1">
        <w:rPr>
          <w:rFonts w:hint="eastAsia"/>
        </w:rPr>
        <w:t>信心生活也是如此，越是</w:t>
      </w:r>
      <w:r w:rsidR="00286A59" w:rsidRPr="00AA0EF1">
        <w:rPr>
          <w:rFonts w:hint="eastAsia"/>
        </w:rPr>
        <w:t>渴慕</w:t>
      </w:r>
      <w:r w:rsidR="00D175A1" w:rsidRPr="00AA0EF1">
        <w:rPr>
          <w:rFonts w:hint="eastAsia"/>
        </w:rPr>
        <w:t>追求聖潔</w:t>
      </w:r>
      <w:r w:rsidR="00286A59">
        <w:rPr>
          <w:rFonts w:hint="eastAsia"/>
        </w:rPr>
        <w:t>生活</w:t>
      </w:r>
      <w:r w:rsidR="00D175A1" w:rsidRPr="00AA0EF1">
        <w:rPr>
          <w:rFonts w:hint="eastAsia"/>
        </w:rPr>
        <w:t>，肉身卻更願意追求</w:t>
      </w:r>
      <w:r w:rsidR="00286A59" w:rsidRPr="008D00DF">
        <w:rPr>
          <w:rFonts w:hint="eastAsia"/>
        </w:rPr>
        <w:t>縱情</w:t>
      </w:r>
      <w:r w:rsidR="00D175A1" w:rsidRPr="00AA0EF1">
        <w:rPr>
          <w:rFonts w:hint="eastAsia"/>
        </w:rPr>
        <w:t>享樂生活。新約將</w:t>
      </w:r>
      <w:r w:rsidR="007608D4">
        <w:rPr>
          <w:rFonts w:hint="eastAsia"/>
        </w:rPr>
        <w:t xml:space="preserve">　神</w:t>
      </w:r>
      <w:r w:rsidR="00D175A1" w:rsidRPr="00AA0EF1">
        <w:rPr>
          <w:rFonts w:hint="eastAsia"/>
        </w:rPr>
        <w:t>的律法放在人心裏，寫在心</w:t>
      </w:r>
      <w:r w:rsidR="00286A59">
        <w:rPr>
          <w:rFonts w:hint="eastAsia"/>
        </w:rPr>
        <w:t>版上</w:t>
      </w:r>
      <w:r w:rsidR="00D175A1" w:rsidRPr="00AA0EF1">
        <w:rPr>
          <w:rFonts w:hint="eastAsia"/>
        </w:rPr>
        <w:t>。聖靈臨到一切相信耶穌的人，改變他的</w:t>
      </w:r>
      <w:r w:rsidR="00286A59">
        <w:rPr>
          <w:rFonts w:hint="eastAsia"/>
        </w:rPr>
        <w:t>心</w:t>
      </w:r>
      <w:r w:rsidR="00D175A1" w:rsidRPr="00AA0EF1">
        <w:rPr>
          <w:rFonts w:hint="eastAsia"/>
        </w:rPr>
        <w:t>思</w:t>
      </w:r>
      <w:r w:rsidR="00286A59">
        <w:rPr>
          <w:rFonts w:hint="eastAsia"/>
        </w:rPr>
        <w:t>意念，</w:t>
      </w:r>
      <w:r w:rsidRPr="00AA0EF1">
        <w:rPr>
          <w:rFonts w:hint="eastAsia"/>
        </w:rPr>
        <w:t>管治</w:t>
      </w:r>
      <w:r w:rsidR="00286A59">
        <w:rPr>
          <w:rFonts w:hint="eastAsia"/>
        </w:rPr>
        <w:t>和</w:t>
      </w:r>
      <w:r w:rsidRPr="00AA0EF1">
        <w:rPr>
          <w:rFonts w:hint="eastAsia"/>
        </w:rPr>
        <w:t>引領</w:t>
      </w:r>
      <w:r w:rsidR="00286A59">
        <w:rPr>
          <w:rFonts w:hint="eastAsia"/>
        </w:rPr>
        <w:t>人</w:t>
      </w:r>
      <w:r w:rsidRPr="00AA0EF1">
        <w:rPr>
          <w:rFonts w:hint="eastAsia"/>
        </w:rPr>
        <w:t>的</w:t>
      </w:r>
      <w:r w:rsidR="00286A59">
        <w:rPr>
          <w:rFonts w:hint="eastAsia"/>
        </w:rPr>
        <w:t>心靈</w:t>
      </w:r>
      <w:r w:rsidRPr="00AA0EF1">
        <w:rPr>
          <w:rFonts w:hint="eastAsia"/>
        </w:rPr>
        <w:t>。人被改變</w:t>
      </w:r>
      <w:r w:rsidR="00286A59">
        <w:rPr>
          <w:rFonts w:hint="eastAsia"/>
        </w:rPr>
        <w:t>了</w:t>
      </w:r>
      <w:r w:rsidRPr="00AA0EF1">
        <w:rPr>
          <w:rFonts w:hint="eastAsia"/>
        </w:rPr>
        <w:t>，不是</w:t>
      </w:r>
      <w:r w:rsidR="00286A59">
        <w:rPr>
          <w:rFonts w:hint="eastAsia"/>
        </w:rPr>
        <w:t>外在強逼性地</w:t>
      </w:r>
      <w:r w:rsidRPr="00AA0EF1">
        <w:rPr>
          <w:rFonts w:hint="eastAsia"/>
        </w:rPr>
        <w:t>遵行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的說話，而是自發性地積極地事奉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。</w:t>
      </w:r>
      <w:r w:rsidR="00286A59">
        <w:rPr>
          <w:rFonts w:hint="eastAsia"/>
        </w:rPr>
        <w:t>如此，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成為我們的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，我們與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建立美麗和蒙福的關係。</w:t>
      </w:r>
    </w:p>
    <w:p w:rsidR="00EE734A" w:rsidRPr="00AA0EF1" w:rsidRDefault="00EE734A" w:rsidP="008D00DF">
      <w:pPr>
        <w:pStyle w:val="Heading3"/>
      </w:pPr>
      <w:r w:rsidRPr="00AA0EF1">
        <w:rPr>
          <w:rFonts w:hint="eastAsia"/>
        </w:rPr>
        <w:t>第二，新約使人認識</w:t>
      </w:r>
      <w:r w:rsidR="007608D4">
        <w:rPr>
          <w:rFonts w:hint="eastAsia"/>
        </w:rPr>
        <w:t xml:space="preserve">　神</w:t>
      </w:r>
    </w:p>
    <w:p w:rsidR="004B5337" w:rsidRPr="00AA0EF1" w:rsidRDefault="00EE734A" w:rsidP="00AA0EF1">
      <w:r w:rsidRPr="00AA0EF1">
        <w:rPr>
          <w:rFonts w:hint="eastAsia"/>
        </w:rPr>
        <w:t>請看第11節，「</w:t>
      </w:r>
      <w:r w:rsidRPr="008D00DF">
        <w:rPr>
          <w:rStyle w:val="a2"/>
          <w:rFonts w:hint="eastAsia"/>
        </w:rPr>
        <w:t>他們不用各人教導自己的鄉鄰和自己的弟兄，說：你該認識主；因為他們從最小的到至大的，都必認識我。</w:t>
      </w:r>
      <w:r w:rsidRPr="00AA0EF1">
        <w:rPr>
          <w:rFonts w:hint="eastAsia"/>
        </w:rPr>
        <w:t>」雖然</w:t>
      </w:r>
      <w:r w:rsidR="00286A59">
        <w:rPr>
          <w:rFonts w:hint="eastAsia"/>
        </w:rPr>
        <w:t>聖經課能</w:t>
      </w:r>
      <w:r w:rsidRPr="00AA0EF1">
        <w:rPr>
          <w:rFonts w:hint="eastAsia"/>
        </w:rPr>
        <w:t>教訓人有關</w:t>
      </w:r>
      <w:r w:rsidR="00286A59">
        <w:rPr>
          <w:rFonts w:hint="eastAsia"/>
        </w:rPr>
        <w:t>認識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的知識，但</w:t>
      </w:r>
      <w:r w:rsidR="00286A59">
        <w:rPr>
          <w:rFonts w:hint="eastAsia"/>
        </w:rPr>
        <w:t>這都只</w:t>
      </w:r>
      <w:r w:rsidRPr="00AA0EF1">
        <w:rPr>
          <w:rFonts w:hint="eastAsia"/>
        </w:rPr>
        <w:t>能停留在頭腦</w:t>
      </w:r>
      <w:r w:rsidR="00286A59">
        <w:rPr>
          <w:rFonts w:hint="eastAsia"/>
        </w:rPr>
        <w:t>層面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。</w:t>
      </w:r>
      <w:r w:rsidR="00CA0CAA">
        <w:rPr>
          <w:rFonts w:hint="eastAsia"/>
        </w:rPr>
        <w:t>要認識</w:t>
      </w:r>
      <w:r w:rsidR="007608D4">
        <w:rPr>
          <w:rFonts w:hint="eastAsia"/>
        </w:rPr>
        <w:t xml:space="preserve">　神</w:t>
      </w:r>
      <w:r w:rsidR="00CA0CAA">
        <w:rPr>
          <w:rFonts w:hint="eastAsia"/>
        </w:rPr>
        <w:t>，並不能靠</w:t>
      </w:r>
      <w:r w:rsidR="00CA0CAA" w:rsidRPr="008D00DF">
        <w:rPr>
          <w:rFonts w:hint="eastAsia"/>
        </w:rPr>
        <w:t>開發人腦。</w:t>
      </w:r>
      <w:r w:rsidRPr="00AA0EF1">
        <w:rPr>
          <w:rFonts w:hint="eastAsia"/>
        </w:rPr>
        <w:t>即使擁有卓越地上學識的人，</w:t>
      </w:r>
      <w:r w:rsidR="00CA0CAA">
        <w:rPr>
          <w:rFonts w:hint="eastAsia"/>
        </w:rPr>
        <w:t>即如尼</w:t>
      </w:r>
      <w:r w:rsidR="00CA0CAA" w:rsidRPr="008D00DF">
        <w:rPr>
          <w:rFonts w:hint="eastAsia"/>
        </w:rPr>
        <w:t>哥底母，</w:t>
      </w:r>
      <w:r w:rsidR="007C50BA" w:rsidRPr="00AA0EF1">
        <w:rPr>
          <w:rFonts w:hint="eastAsia"/>
        </w:rPr>
        <w:t>若未重生，</w:t>
      </w:r>
      <w:r w:rsidR="00CA0CAA">
        <w:rPr>
          <w:rFonts w:hint="eastAsia"/>
        </w:rPr>
        <w:t>也感到屬靈的事物是抽象和愚拙的</w:t>
      </w:r>
      <w:r w:rsidR="007C50BA" w:rsidRPr="00AA0EF1">
        <w:rPr>
          <w:rFonts w:hint="eastAsia"/>
        </w:rPr>
        <w:t>。</w:t>
      </w:r>
      <w:r w:rsidR="00B241F7" w:rsidRPr="00AA0EF1">
        <w:rPr>
          <w:rFonts w:hint="eastAsia"/>
        </w:rPr>
        <w:t>即使</w:t>
      </w:r>
      <w:r w:rsidR="00CA0CAA">
        <w:rPr>
          <w:rFonts w:hint="eastAsia"/>
        </w:rPr>
        <w:t>人</w:t>
      </w:r>
      <w:r w:rsidR="00B241F7" w:rsidRPr="00AA0EF1">
        <w:rPr>
          <w:rFonts w:hint="eastAsia"/>
        </w:rPr>
        <w:t>從年幼在教會中長大，讀聖經許久，</w:t>
      </w:r>
      <w:r w:rsidR="00CA0CAA">
        <w:rPr>
          <w:rFonts w:hint="eastAsia"/>
        </w:rPr>
        <w:t>若是沒有聖靈在內心，</w:t>
      </w:r>
      <w:r w:rsidR="00B241F7" w:rsidRPr="00AA0EF1">
        <w:rPr>
          <w:rFonts w:hint="eastAsia"/>
        </w:rPr>
        <w:t>也在不認識</w:t>
      </w:r>
      <w:r w:rsidR="007608D4">
        <w:rPr>
          <w:rFonts w:hint="eastAsia"/>
        </w:rPr>
        <w:t xml:space="preserve">　神</w:t>
      </w:r>
      <w:r w:rsidR="00B241F7" w:rsidRPr="00AA0EF1">
        <w:rPr>
          <w:rFonts w:hint="eastAsia"/>
        </w:rPr>
        <w:t>之中徬徨。</w:t>
      </w:r>
      <w:r w:rsidR="00CA0CAA">
        <w:rPr>
          <w:rFonts w:hint="eastAsia"/>
        </w:rPr>
        <w:t>然而，</w:t>
      </w:r>
      <w:r w:rsidR="00B241F7" w:rsidRPr="00AA0EF1">
        <w:rPr>
          <w:rFonts w:hint="eastAsia"/>
        </w:rPr>
        <w:t>當我們相信福音，</w:t>
      </w:r>
      <w:r w:rsidR="00CA0CAA">
        <w:rPr>
          <w:rFonts w:hint="eastAsia"/>
        </w:rPr>
        <w:t>認耶穌為主時，</w:t>
      </w:r>
      <w:r w:rsidR="00CA0CAA" w:rsidRPr="00AA0EF1">
        <w:rPr>
          <w:rFonts w:hint="eastAsia"/>
        </w:rPr>
        <w:t>重生</w:t>
      </w:r>
      <w:r w:rsidR="00B241F7" w:rsidRPr="00AA0EF1">
        <w:rPr>
          <w:rFonts w:hint="eastAsia"/>
        </w:rPr>
        <w:t>成為新的被造物。從最小的到至大的，都必認識</w:t>
      </w:r>
      <w:r w:rsidR="007608D4">
        <w:rPr>
          <w:rFonts w:hint="eastAsia"/>
        </w:rPr>
        <w:t xml:space="preserve">　神</w:t>
      </w:r>
      <w:r w:rsidR="00B241F7" w:rsidRPr="00AA0EF1">
        <w:rPr>
          <w:rFonts w:hint="eastAsia"/>
        </w:rPr>
        <w:t>。不論屬人條件、身份或知識多寡，也能認識</w:t>
      </w:r>
      <w:r w:rsidR="007608D4">
        <w:rPr>
          <w:rFonts w:hint="eastAsia"/>
        </w:rPr>
        <w:t xml:space="preserve">　神</w:t>
      </w:r>
      <w:r w:rsidR="00B241F7" w:rsidRPr="00AA0EF1">
        <w:rPr>
          <w:rFonts w:hint="eastAsia"/>
        </w:rPr>
        <w:t>。道成肉身的耶穌，將</w:t>
      </w:r>
      <w:r w:rsidR="007608D4">
        <w:rPr>
          <w:rFonts w:hint="eastAsia"/>
        </w:rPr>
        <w:t xml:space="preserve">　神</w:t>
      </w:r>
      <w:r w:rsidR="00B241F7" w:rsidRPr="00AA0EF1">
        <w:rPr>
          <w:rFonts w:hint="eastAsia"/>
        </w:rPr>
        <w:t>完全的樣子啟示給我們，我們通過耶穌</w:t>
      </w:r>
      <w:r w:rsidR="00B241F7" w:rsidRPr="00AA0EF1">
        <w:rPr>
          <w:rFonts w:hint="eastAsia"/>
        </w:rPr>
        <w:lastRenderedPageBreak/>
        <w:t>能</w:t>
      </w:r>
      <w:r w:rsidR="00CA0CAA">
        <w:rPr>
          <w:rFonts w:hint="eastAsia"/>
        </w:rPr>
        <w:t>正確地</w:t>
      </w:r>
      <w:r w:rsidR="00B241F7" w:rsidRPr="00AA0EF1">
        <w:rPr>
          <w:rFonts w:hint="eastAsia"/>
        </w:rPr>
        <w:t>認識</w:t>
      </w:r>
      <w:r w:rsidR="007608D4">
        <w:rPr>
          <w:rFonts w:hint="eastAsia"/>
        </w:rPr>
        <w:t xml:space="preserve">　神</w:t>
      </w:r>
      <w:r w:rsidR="00CA0CAA">
        <w:rPr>
          <w:rFonts w:hint="eastAsia"/>
        </w:rPr>
        <w:t>。每個</w:t>
      </w:r>
      <w:r w:rsidR="00B241F7" w:rsidRPr="00AA0EF1">
        <w:rPr>
          <w:rFonts w:hint="eastAsia"/>
        </w:rPr>
        <w:t>重生了</w:t>
      </w:r>
      <w:r w:rsidR="00B244AC">
        <w:rPr>
          <w:rFonts w:hint="eastAsia"/>
        </w:rPr>
        <w:t>的信徒</w:t>
      </w:r>
      <w:r w:rsidR="00CA0CAA">
        <w:rPr>
          <w:rFonts w:hint="eastAsia"/>
        </w:rPr>
        <w:t>就能明白整本聖經的概念，</w:t>
      </w:r>
      <w:r w:rsidR="00B241F7" w:rsidRPr="00AA0EF1">
        <w:rPr>
          <w:rFonts w:hint="eastAsia"/>
        </w:rPr>
        <w:t>能作出色的聖經老師。</w:t>
      </w:r>
    </w:p>
    <w:p w:rsidR="00B241F7" w:rsidRPr="00AA0EF1" w:rsidRDefault="00B241F7" w:rsidP="008D00DF">
      <w:pPr>
        <w:pStyle w:val="Heading3"/>
      </w:pPr>
      <w:r w:rsidRPr="00AA0EF1">
        <w:rPr>
          <w:rFonts w:hint="eastAsia"/>
        </w:rPr>
        <w:t>第三，新約</w:t>
      </w:r>
      <w:r w:rsidR="000B6E22" w:rsidRPr="00AA0EF1">
        <w:rPr>
          <w:rFonts w:hint="eastAsia"/>
        </w:rPr>
        <w:t>不再記念</w:t>
      </w:r>
      <w:r w:rsidRPr="00AA0EF1">
        <w:rPr>
          <w:rFonts w:hint="eastAsia"/>
        </w:rPr>
        <w:t>人的罪愆</w:t>
      </w:r>
    </w:p>
    <w:p w:rsidR="00C337E1" w:rsidRDefault="00B241F7" w:rsidP="00AA0EF1">
      <w:r w:rsidRPr="00AA0EF1">
        <w:rPr>
          <w:rFonts w:hint="eastAsia"/>
        </w:rPr>
        <w:t>請看第12節，「</w:t>
      </w:r>
      <w:r w:rsidRPr="008D00DF">
        <w:rPr>
          <w:rStyle w:val="a2"/>
          <w:rFonts w:hint="eastAsia"/>
        </w:rPr>
        <w:t>我要寬恕他們的不義，不再記念他們的罪愆</w:t>
      </w:r>
      <w:r w:rsidRPr="00AA0EF1">
        <w:rPr>
          <w:rFonts w:hint="eastAsia"/>
        </w:rPr>
        <w:t>。」每個人也盼望過幸福的人生</w:t>
      </w:r>
      <w:r w:rsidR="00CA0CAA">
        <w:rPr>
          <w:rFonts w:hint="eastAsia"/>
        </w:rPr>
        <w:t>。</w:t>
      </w:r>
      <w:r w:rsidRPr="00AA0EF1">
        <w:rPr>
          <w:rFonts w:hint="eastAsia"/>
        </w:rPr>
        <w:t>甚麼使人不幸和痛苦</w:t>
      </w:r>
      <w:r w:rsidR="00CA0CAA">
        <w:rPr>
          <w:rFonts w:hint="eastAsia"/>
        </w:rPr>
        <w:t>呢？</w:t>
      </w:r>
      <w:r w:rsidRPr="00AA0EF1">
        <w:rPr>
          <w:rFonts w:hint="eastAsia"/>
        </w:rPr>
        <w:t>有許多人以為不夠錢成為不幸，或有人認為經濟條件不足而不幸，或是遇上人渣而不幸</w:t>
      </w:r>
      <w:r w:rsidR="00CA0CAA">
        <w:rPr>
          <w:rFonts w:hint="eastAsia"/>
        </w:rPr>
        <w:t>，</w:t>
      </w:r>
      <w:r w:rsidRPr="00AA0EF1">
        <w:rPr>
          <w:rFonts w:hint="eastAsia"/>
        </w:rPr>
        <w:t>遇上許多問題和限制而不幸。</w:t>
      </w:r>
      <w:r w:rsidR="00CA0CAA">
        <w:rPr>
          <w:rFonts w:hint="eastAsia"/>
        </w:rPr>
        <w:t>然而，</w:t>
      </w:r>
      <w:r w:rsidRPr="00AA0EF1">
        <w:rPr>
          <w:rFonts w:hint="eastAsia"/>
        </w:rPr>
        <w:t>看來那些擁有高收入穩定工作</w:t>
      </w:r>
      <w:r w:rsidR="00CA0CAA">
        <w:rPr>
          <w:rFonts w:hint="eastAsia"/>
        </w:rPr>
        <w:t>的</w:t>
      </w:r>
      <w:r w:rsidRPr="00AA0EF1">
        <w:rPr>
          <w:rFonts w:hint="eastAsia"/>
        </w:rPr>
        <w:t>，物業財富</w:t>
      </w:r>
      <w:r w:rsidR="00CA0CAA">
        <w:rPr>
          <w:rFonts w:hint="eastAsia"/>
        </w:rPr>
        <w:t>的</w:t>
      </w:r>
      <w:r w:rsidRPr="00AA0EF1">
        <w:rPr>
          <w:rFonts w:hint="eastAsia"/>
        </w:rPr>
        <w:t>，理想配偶和精乖的兒女，也有</w:t>
      </w:r>
      <w:r w:rsidR="00B244AC">
        <w:rPr>
          <w:rFonts w:hint="eastAsia"/>
        </w:rPr>
        <w:t>不為人知的</w:t>
      </w:r>
      <w:r w:rsidRPr="00AA0EF1">
        <w:rPr>
          <w:rFonts w:hint="eastAsia"/>
        </w:rPr>
        <w:t>不幸</w:t>
      </w:r>
      <w:r w:rsidR="00CA0CAA">
        <w:rPr>
          <w:rFonts w:hint="eastAsia"/>
        </w:rPr>
        <w:t>、壓力或</w:t>
      </w:r>
      <w:r w:rsidRPr="00AA0EF1">
        <w:rPr>
          <w:rFonts w:hint="eastAsia"/>
        </w:rPr>
        <w:t>憂愁。這是因為人生的不幸</w:t>
      </w:r>
      <w:r w:rsidR="00CA0CAA">
        <w:rPr>
          <w:rFonts w:hint="eastAsia"/>
        </w:rPr>
        <w:t>基本</w:t>
      </w:r>
      <w:r w:rsidRPr="00AA0EF1">
        <w:rPr>
          <w:rFonts w:hint="eastAsia"/>
        </w:rPr>
        <w:t>是罪的問題。在今天</w:t>
      </w:r>
      <w:r w:rsidR="00CA0CAA">
        <w:rPr>
          <w:rFonts w:hint="eastAsia"/>
        </w:rPr>
        <w:t>社會</w:t>
      </w:r>
      <w:r w:rsidRPr="00AA0EF1">
        <w:rPr>
          <w:rFonts w:hint="eastAsia"/>
        </w:rPr>
        <w:t>，不</w:t>
      </w:r>
      <w:r w:rsidR="00CA0CAA">
        <w:rPr>
          <w:rFonts w:hint="eastAsia"/>
        </w:rPr>
        <w:t>看</w:t>
      </w:r>
      <w:r w:rsidRPr="00AA0EF1">
        <w:rPr>
          <w:rFonts w:hint="eastAsia"/>
        </w:rPr>
        <w:t>罪為罪，</w:t>
      </w:r>
      <w:r w:rsidR="00CA0CAA">
        <w:rPr>
          <w:rFonts w:hint="eastAsia"/>
        </w:rPr>
        <w:t>視</w:t>
      </w:r>
      <w:r w:rsidRPr="00AA0EF1">
        <w:rPr>
          <w:rFonts w:hint="eastAsia"/>
        </w:rPr>
        <w:t>姦淫</w:t>
      </w:r>
      <w:r w:rsidR="00CA0CAA">
        <w:rPr>
          <w:rFonts w:hint="eastAsia"/>
        </w:rPr>
        <w:t>為浪漫，宣揚</w:t>
      </w:r>
      <w:r w:rsidRPr="00AA0EF1">
        <w:rPr>
          <w:rFonts w:hint="eastAsia"/>
        </w:rPr>
        <w:t>同性戀合法化，但擁有靈魂和良心的人，不能脫離因罪而來的不義、罪</w:t>
      </w:r>
      <w:r w:rsidR="000B6E22" w:rsidRPr="00AA0EF1">
        <w:rPr>
          <w:rFonts w:hint="eastAsia"/>
        </w:rPr>
        <w:t>咎感與良心的</w:t>
      </w:r>
      <w:r w:rsidR="00CA0CAA">
        <w:rPr>
          <w:rFonts w:hint="eastAsia"/>
        </w:rPr>
        <w:t>指控</w:t>
      </w:r>
      <w:r w:rsidR="000B6E22" w:rsidRPr="00AA0EF1">
        <w:rPr>
          <w:rFonts w:hint="eastAsia"/>
        </w:rPr>
        <w:t>。大衛王</w:t>
      </w:r>
      <w:r w:rsidR="00767713" w:rsidRPr="00AA0EF1">
        <w:rPr>
          <w:rFonts w:hint="eastAsia"/>
        </w:rPr>
        <w:t>雖然住在美侖美奐的王宮裏，但他因與拔示巴行淫</w:t>
      </w:r>
      <w:r w:rsidR="002014C5">
        <w:rPr>
          <w:rFonts w:hint="eastAsia"/>
        </w:rPr>
        <w:t>深</w:t>
      </w:r>
      <w:r w:rsidR="00767713" w:rsidRPr="00AA0EF1">
        <w:rPr>
          <w:rFonts w:hint="eastAsia"/>
        </w:rPr>
        <w:t>受痛苦，「</w:t>
      </w:r>
      <w:r w:rsidR="00767713" w:rsidRPr="008D00DF">
        <w:rPr>
          <w:rStyle w:val="a2"/>
          <w:rFonts w:hint="eastAsia"/>
        </w:rPr>
        <w:t>閉口不認罪的時候，因終日唉哼而骨頭枯乾。黑夜白日，你的手在我身上沉重；我的精液耗盡，如同夏天的乾旱。</w:t>
      </w:r>
      <w:r w:rsidR="00767713" w:rsidRPr="00AA0EF1">
        <w:rPr>
          <w:rFonts w:hint="eastAsia"/>
        </w:rPr>
        <w:t>」(詩32:3</w:t>
      </w:r>
      <w:proofErr w:type="gramStart"/>
      <w:r w:rsidR="00767713" w:rsidRPr="00AA0EF1">
        <w:rPr>
          <w:rFonts w:hint="eastAsia"/>
        </w:rPr>
        <w:t>,4</w:t>
      </w:r>
      <w:proofErr w:type="gramEnd"/>
      <w:r w:rsidR="00767713" w:rsidRPr="00AA0EF1">
        <w:rPr>
          <w:rFonts w:hint="eastAsia"/>
        </w:rPr>
        <w:t>) 罪咎感使大衛感到不安，</w:t>
      </w:r>
      <w:r w:rsidR="002014C5">
        <w:rPr>
          <w:rFonts w:hint="eastAsia"/>
        </w:rPr>
        <w:t>每夜</w:t>
      </w:r>
      <w:r w:rsidR="00767713" w:rsidRPr="00AA0EF1">
        <w:rPr>
          <w:rFonts w:hint="eastAsia"/>
        </w:rPr>
        <w:t>不能入睡</w:t>
      </w:r>
      <w:r w:rsidR="002014C5">
        <w:rPr>
          <w:rFonts w:hint="eastAsia"/>
        </w:rPr>
        <w:t>。他</w:t>
      </w:r>
      <w:r w:rsidR="00767713" w:rsidRPr="00AA0EF1">
        <w:rPr>
          <w:rFonts w:hint="eastAsia"/>
        </w:rPr>
        <w:t>受罪咎感折磨，</w:t>
      </w:r>
      <w:r w:rsidR="002014C5">
        <w:rPr>
          <w:rFonts w:hint="eastAsia"/>
        </w:rPr>
        <w:t>因</w:t>
      </w:r>
      <w:r w:rsidR="007608D4">
        <w:rPr>
          <w:rFonts w:hint="eastAsia"/>
        </w:rPr>
        <w:t xml:space="preserve">　神</w:t>
      </w:r>
      <w:r w:rsidR="00767713" w:rsidRPr="00AA0EF1">
        <w:rPr>
          <w:rFonts w:hint="eastAsia"/>
        </w:rPr>
        <w:t>震怒的審判</w:t>
      </w:r>
      <w:r w:rsidR="002014C5">
        <w:rPr>
          <w:rFonts w:hint="eastAsia"/>
        </w:rPr>
        <w:t>而窘逼</w:t>
      </w:r>
      <w:r w:rsidR="00767713" w:rsidRPr="00AA0EF1">
        <w:rPr>
          <w:rFonts w:hint="eastAsia"/>
        </w:rPr>
        <w:t>。前約為了解決罪的問題，人帶著祭物到聖所獻祭。</w:t>
      </w:r>
      <w:r w:rsidR="002014C5">
        <w:rPr>
          <w:rFonts w:hint="eastAsia"/>
        </w:rPr>
        <w:t>即使</w:t>
      </w:r>
      <w:r w:rsidR="00767713" w:rsidRPr="00AA0EF1">
        <w:rPr>
          <w:rFonts w:hint="eastAsia"/>
        </w:rPr>
        <w:t>每年也宰殺牛羊，也不能</w:t>
      </w:r>
      <w:r w:rsidR="002014C5">
        <w:rPr>
          <w:rFonts w:hint="eastAsia"/>
        </w:rPr>
        <w:t>解決</w:t>
      </w:r>
      <w:r w:rsidR="00767713" w:rsidRPr="00AA0EF1">
        <w:rPr>
          <w:rFonts w:hint="eastAsia"/>
        </w:rPr>
        <w:t>良心的虧欠(來10:3)。但作新約中保的耶穌憐恤我們，不再記念我們的罪愆。相信這位耶穌</w:t>
      </w:r>
      <w:r w:rsidR="002014C5">
        <w:rPr>
          <w:rFonts w:hint="eastAsia"/>
        </w:rPr>
        <w:t>的人</w:t>
      </w:r>
      <w:r w:rsidR="00767713" w:rsidRPr="00AA0EF1">
        <w:rPr>
          <w:rFonts w:hint="eastAsia"/>
        </w:rPr>
        <w:t>，能從過往的罪惡得自由，</w:t>
      </w:r>
      <w:r w:rsidR="002014C5">
        <w:rPr>
          <w:rFonts w:hint="eastAsia"/>
        </w:rPr>
        <w:t>並</w:t>
      </w:r>
      <w:r w:rsidR="00767713" w:rsidRPr="00AA0EF1">
        <w:rPr>
          <w:rFonts w:hint="eastAsia"/>
        </w:rPr>
        <w:t>除掉一切罪愆。當大衛悔改</w:t>
      </w:r>
      <w:r w:rsidR="002014C5">
        <w:rPr>
          <w:rFonts w:hint="eastAsia"/>
        </w:rPr>
        <w:t>，經歷</w:t>
      </w:r>
      <w:r w:rsidR="00767713" w:rsidRPr="00AA0EF1">
        <w:rPr>
          <w:rFonts w:hint="eastAsia"/>
        </w:rPr>
        <w:t>罪得赦免時，心裏湧流喜樂幸福</w:t>
      </w:r>
      <w:r w:rsidR="002014C5">
        <w:rPr>
          <w:rFonts w:hint="eastAsia"/>
        </w:rPr>
        <w:t>詩歌</w:t>
      </w:r>
      <w:r w:rsidR="00767713" w:rsidRPr="00AA0EF1">
        <w:rPr>
          <w:rFonts w:hint="eastAsia"/>
        </w:rPr>
        <w:t>，「</w:t>
      </w:r>
      <w:r w:rsidR="00767713" w:rsidRPr="008D00DF">
        <w:rPr>
          <w:rStyle w:val="a2"/>
          <w:rFonts w:hint="eastAsia"/>
        </w:rPr>
        <w:t>得赦免其過、遮蓋其罪的，這人是有福的！凡心</w:t>
      </w:r>
      <w:r w:rsidR="000F7532" w:rsidRPr="008D00DF">
        <w:rPr>
          <w:rStyle w:val="a2"/>
          <w:rFonts w:hint="eastAsia"/>
        </w:rPr>
        <w:t>裏</w:t>
      </w:r>
      <w:r w:rsidR="00767713" w:rsidRPr="008D00DF">
        <w:rPr>
          <w:rStyle w:val="a2"/>
          <w:rFonts w:hint="eastAsia"/>
        </w:rPr>
        <w:t>沒有詭詐、耶和華不算為有罪的，這人是有福的！我向你陳明我的罪，不隱瞞我的惡。我說：我要向耶和華承認我的過犯，你就赦免我的罪惡。</w:t>
      </w:r>
      <w:r w:rsidR="00767713" w:rsidRPr="00AA0EF1">
        <w:rPr>
          <w:rFonts w:hint="eastAsia"/>
        </w:rPr>
        <w:t>」(詩32:1</w:t>
      </w:r>
      <w:proofErr w:type="gramStart"/>
      <w:r w:rsidR="00767713" w:rsidRPr="00AA0EF1">
        <w:rPr>
          <w:rFonts w:hint="eastAsia"/>
        </w:rPr>
        <w:t>,2,5</w:t>
      </w:r>
      <w:proofErr w:type="gramEnd"/>
      <w:r w:rsidR="00767713" w:rsidRPr="00AA0EF1">
        <w:rPr>
          <w:rFonts w:hint="eastAsia"/>
        </w:rPr>
        <w:t>)</w:t>
      </w:r>
      <w:r w:rsidR="00B244AC">
        <w:rPr>
          <w:rFonts w:hint="eastAsia"/>
        </w:rPr>
        <w:t>；「</w:t>
      </w:r>
      <w:r w:rsidR="00B244AC" w:rsidRPr="00B244AC">
        <w:rPr>
          <w:rStyle w:val="a2"/>
          <w:rFonts w:hint="eastAsia"/>
        </w:rPr>
        <w:t>東離西有多遠，他叫我們的過犯離我們也有多遠！</w:t>
      </w:r>
      <w:r w:rsidR="00B244AC" w:rsidRPr="00B244AC">
        <w:rPr>
          <w:rFonts w:hint="eastAsia"/>
        </w:rPr>
        <w:t>」</w:t>
      </w:r>
      <w:r w:rsidR="00B244AC" w:rsidRPr="00AA0EF1">
        <w:rPr>
          <w:rFonts w:hint="eastAsia"/>
        </w:rPr>
        <w:t>(詩</w:t>
      </w:r>
      <w:r w:rsidR="00B244AC">
        <w:rPr>
          <w:rFonts w:hint="eastAsia"/>
        </w:rPr>
        <w:t>10</w:t>
      </w:r>
      <w:r w:rsidR="00B244AC" w:rsidRPr="00AA0EF1">
        <w:rPr>
          <w:rFonts w:hint="eastAsia"/>
        </w:rPr>
        <w:t>3:12</w:t>
      </w:r>
      <w:proofErr w:type="gramStart"/>
      <w:r w:rsidR="00B244AC" w:rsidRPr="00AA0EF1">
        <w:rPr>
          <w:rFonts w:hint="eastAsia"/>
        </w:rPr>
        <w:t>)</w:t>
      </w:r>
      <w:r w:rsidR="00B244AC">
        <w:rPr>
          <w:rFonts w:hint="eastAsia"/>
        </w:rPr>
        <w:t>。</w:t>
      </w:r>
      <w:proofErr w:type="gramEnd"/>
    </w:p>
    <w:p w:rsidR="004466D6" w:rsidRPr="00AA0EF1" w:rsidRDefault="005676F7" w:rsidP="00AA0EF1">
      <w:r w:rsidRPr="00AA0EF1">
        <w:rPr>
          <w:rFonts w:hint="eastAsia"/>
        </w:rPr>
        <w:t>請看第13節，「</w:t>
      </w:r>
      <w:r w:rsidRPr="008D00DF">
        <w:rPr>
          <w:rStyle w:val="a2"/>
          <w:rFonts w:hint="eastAsia"/>
        </w:rPr>
        <w:t>既說新約。就以前約為舊了；但那漸舊漸衰的，就必快歸無有了。</w:t>
      </w:r>
      <w:r w:rsidRPr="00AA0EF1">
        <w:rPr>
          <w:rFonts w:hint="eastAsia"/>
        </w:rPr>
        <w:t>」新約既然來了，</w:t>
      </w:r>
      <w:r w:rsidR="00C337E1" w:rsidRPr="00AA0EF1">
        <w:rPr>
          <w:rFonts w:hint="eastAsia"/>
        </w:rPr>
        <w:t>舊約漸衰而消失</w:t>
      </w:r>
      <w:r w:rsidRPr="00AA0EF1">
        <w:rPr>
          <w:rFonts w:hint="eastAsia"/>
        </w:rPr>
        <w:t>。</w:t>
      </w:r>
      <w:r w:rsidR="00B244AC">
        <w:rPr>
          <w:rFonts w:hint="eastAsia"/>
        </w:rPr>
        <w:t>雖然</w:t>
      </w:r>
      <w:r w:rsidR="00C337E1" w:rsidRPr="00AA0EF1">
        <w:rPr>
          <w:rFonts w:hint="eastAsia"/>
        </w:rPr>
        <w:t>撒但不斷以我們的不義指控我們</w:t>
      </w:r>
      <w:r w:rsidR="00C337E1">
        <w:rPr>
          <w:rFonts w:hint="eastAsia"/>
        </w:rPr>
        <w:t>，</w:t>
      </w:r>
      <w:r w:rsidR="00C337E1" w:rsidRPr="00AA0EF1">
        <w:rPr>
          <w:rFonts w:hint="eastAsia"/>
        </w:rPr>
        <w:t>新約的中保耶穌憐恤我們，不再記念我們的罪愆。</w:t>
      </w:r>
      <w:r w:rsidR="00C337E1">
        <w:rPr>
          <w:rFonts w:hint="eastAsia"/>
        </w:rPr>
        <w:t>祈</w:t>
      </w:r>
      <w:r w:rsidRPr="00AA0EF1">
        <w:rPr>
          <w:rFonts w:hint="eastAsia"/>
        </w:rPr>
        <w:t>求主幫助我們</w:t>
      </w:r>
      <w:r w:rsidR="00C337E1">
        <w:rPr>
          <w:rFonts w:hint="eastAsia"/>
        </w:rPr>
        <w:t>藉耶穌</w:t>
      </w:r>
      <w:r w:rsidRPr="00AA0EF1">
        <w:rPr>
          <w:rFonts w:hint="eastAsia"/>
        </w:rPr>
        <w:t>寶血所立的新約，每日刻在我們心版上，</w:t>
      </w:r>
      <w:r w:rsidR="00C337E1">
        <w:rPr>
          <w:rFonts w:hint="eastAsia"/>
        </w:rPr>
        <w:t>使我們</w:t>
      </w:r>
      <w:r w:rsidRPr="00AA0EF1">
        <w:rPr>
          <w:rFonts w:hint="eastAsia"/>
        </w:rPr>
        <w:t>擁有自豪感和確信過每日生活。</w:t>
      </w:r>
    </w:p>
    <w:p w:rsidR="000D24BC" w:rsidRDefault="000D24BC">
      <w:pPr>
        <w:pStyle w:val="Heading2"/>
      </w:pPr>
      <w:r>
        <w:rPr>
          <w:rFonts w:hint="eastAsia"/>
        </w:rPr>
        <w:t>Ⅱ‧</w:t>
      </w:r>
      <w:r w:rsidR="005676F7">
        <w:rPr>
          <w:rFonts w:hint="eastAsia"/>
        </w:rPr>
        <w:t>新約的中保</w:t>
      </w:r>
      <w:r>
        <w:rPr>
          <w:rFonts w:hint="eastAsia"/>
        </w:rPr>
        <w:t xml:space="preserve"> (</w:t>
      </w:r>
      <w:r w:rsidR="005676F7">
        <w:rPr>
          <w:rFonts w:hint="eastAsia"/>
        </w:rPr>
        <w:t>9:1</w:t>
      </w:r>
      <w:r>
        <w:rPr>
          <w:rFonts w:hint="eastAsia"/>
        </w:rPr>
        <w:t>-</w:t>
      </w:r>
      <w:r w:rsidR="005676F7">
        <w:rPr>
          <w:rFonts w:hint="eastAsia"/>
        </w:rPr>
        <w:t>22</w:t>
      </w:r>
      <w:r>
        <w:rPr>
          <w:rFonts w:hint="eastAsia"/>
        </w:rPr>
        <w:t>)</w:t>
      </w:r>
    </w:p>
    <w:p w:rsidR="00767713" w:rsidRPr="00AA0EF1" w:rsidRDefault="00874FAE" w:rsidP="00AA0EF1">
      <w:r w:rsidRPr="00AA0EF1">
        <w:rPr>
          <w:rFonts w:hint="eastAsia"/>
        </w:rPr>
        <w:t>在第9章裏</w:t>
      </w:r>
      <w:r w:rsidR="00C337E1">
        <w:rPr>
          <w:rFonts w:hint="eastAsia"/>
        </w:rPr>
        <w:t>指出</w:t>
      </w:r>
      <w:r w:rsidRPr="00AA0EF1">
        <w:rPr>
          <w:rFonts w:hint="eastAsia"/>
        </w:rPr>
        <w:t>更美之應許所立的新約</w:t>
      </w:r>
      <w:r w:rsidR="00C337E1">
        <w:rPr>
          <w:rFonts w:hint="eastAsia"/>
        </w:rPr>
        <w:t>是</w:t>
      </w:r>
      <w:r w:rsidRPr="00AA0EF1">
        <w:rPr>
          <w:rFonts w:hint="eastAsia"/>
        </w:rPr>
        <w:t>怎樣成就。請看第1-5節，「</w:t>
      </w:r>
      <w:r w:rsidRPr="008D00DF">
        <w:rPr>
          <w:rStyle w:val="a2"/>
          <w:rFonts w:hint="eastAsia"/>
        </w:rPr>
        <w:t>原來前約有禮拜的條例和</w:t>
      </w:r>
      <w:r w:rsidRPr="008D00DF">
        <w:rPr>
          <w:rStyle w:val="a2"/>
          <w:rFonts w:hint="eastAsia"/>
        </w:rPr>
        <w:lastRenderedPageBreak/>
        <w:t>屬世界的聖幕。因為有預備的帳幕，頭一層叫作聖所，</w:t>
      </w:r>
      <w:r w:rsidR="000F7532" w:rsidRPr="008D00DF">
        <w:rPr>
          <w:rStyle w:val="a2"/>
          <w:rFonts w:hint="eastAsia"/>
        </w:rPr>
        <w:t>裏</w:t>
      </w:r>
      <w:r w:rsidRPr="008D00DF">
        <w:rPr>
          <w:rStyle w:val="a2"/>
          <w:rFonts w:hint="eastAsia"/>
        </w:rPr>
        <w:t>面有燈臺、桌子，和陳設餅。第二幔子後又有一層帳幕，叫作至聖所，有金香爐，有包金的約櫃，櫃</w:t>
      </w:r>
      <w:r w:rsidR="000F7532" w:rsidRPr="008D00DF">
        <w:rPr>
          <w:rStyle w:val="a2"/>
          <w:rFonts w:hint="eastAsia"/>
        </w:rPr>
        <w:t>裏</w:t>
      </w:r>
      <w:r w:rsidRPr="008D00DF">
        <w:rPr>
          <w:rStyle w:val="a2"/>
          <w:rFonts w:hint="eastAsia"/>
        </w:rPr>
        <w:t>有盛嗎哪的金罐和亞倫發過芽的杖，並兩塊約版；櫃上面有榮耀基路伯的影罩著施恩座。這幾件我現在不能一一細說。</w:t>
      </w:r>
      <w:r w:rsidRPr="00AA0EF1">
        <w:rPr>
          <w:rFonts w:hint="eastAsia"/>
        </w:rPr>
        <w:t>」會幕分為聖所和至聖所，中間有幔子</w:t>
      </w:r>
      <w:r w:rsidR="00642706" w:rsidRPr="00AA0EF1">
        <w:rPr>
          <w:rFonts w:hint="eastAsia"/>
        </w:rPr>
        <w:t>分隔</w:t>
      </w:r>
      <w:r w:rsidR="00195825">
        <w:rPr>
          <w:rFonts w:hint="eastAsia"/>
        </w:rPr>
        <w:t>著</w:t>
      </w:r>
      <w:r w:rsidRPr="00AA0EF1">
        <w:rPr>
          <w:rFonts w:hint="eastAsia"/>
        </w:rPr>
        <w:t>。聖所裏有七盞燈的燈臺</w:t>
      </w:r>
      <w:r w:rsidR="00642706" w:rsidRPr="00AA0EF1">
        <w:rPr>
          <w:rFonts w:hint="eastAsia"/>
        </w:rPr>
        <w:t>，燈要常常燃點著，不可熄滅。這表示要常常照亮黑暗的世界。在</w:t>
      </w:r>
      <w:r w:rsidRPr="00AA0EF1">
        <w:rPr>
          <w:rFonts w:hint="eastAsia"/>
        </w:rPr>
        <w:t>桌子</w:t>
      </w:r>
      <w:r w:rsidR="00642706" w:rsidRPr="00AA0EF1">
        <w:rPr>
          <w:rFonts w:hint="eastAsia"/>
        </w:rPr>
        <w:t>上有</w:t>
      </w:r>
      <w:r w:rsidRPr="00AA0EF1">
        <w:rPr>
          <w:rFonts w:hint="eastAsia"/>
        </w:rPr>
        <w:t>陳設餅</w:t>
      </w:r>
      <w:r w:rsidR="00642706" w:rsidRPr="00AA0EF1">
        <w:rPr>
          <w:rFonts w:hint="eastAsia"/>
        </w:rPr>
        <w:t>，在每安息日更換。這陳設餅表示</w:t>
      </w:r>
      <w:r w:rsidR="007608D4">
        <w:rPr>
          <w:rFonts w:hint="eastAsia"/>
        </w:rPr>
        <w:t xml:space="preserve">　神</w:t>
      </w:r>
      <w:r w:rsidR="00642706" w:rsidRPr="00AA0EF1">
        <w:rPr>
          <w:rFonts w:hint="eastAsia"/>
        </w:rPr>
        <w:t>親自餵飽十二支派。至聖所裏有金香爐，這香爐是大祭司一年一次帶著香進入至聖所</w:t>
      </w:r>
      <w:r w:rsidR="005A499A">
        <w:rPr>
          <w:rFonts w:hint="eastAsia"/>
        </w:rPr>
        <w:t>的。</w:t>
      </w:r>
      <w:r w:rsidR="00642706" w:rsidRPr="00AA0EF1">
        <w:rPr>
          <w:rFonts w:hint="eastAsia"/>
        </w:rPr>
        <w:t>這表示大祭司為百姓祈求。約櫃</w:t>
      </w:r>
      <w:r w:rsidR="005A499A">
        <w:rPr>
          <w:rFonts w:hint="eastAsia"/>
        </w:rPr>
        <w:t>是</w:t>
      </w:r>
      <w:r w:rsidR="00642706" w:rsidRPr="00AA0EF1">
        <w:rPr>
          <w:rFonts w:hint="eastAsia"/>
        </w:rPr>
        <w:t>由金包著，裏面有兩塊刻有十誡的約版，還有盛嗎哪的金罐和亞倫發過芽的杖。在櫃上面有榮耀基路伯的影罩著施恩座。這象徵是榮耀的</w:t>
      </w:r>
      <w:r w:rsidR="007608D4">
        <w:rPr>
          <w:rFonts w:hint="eastAsia"/>
        </w:rPr>
        <w:t xml:space="preserve">　神</w:t>
      </w:r>
      <w:r w:rsidR="00642706" w:rsidRPr="00AA0EF1">
        <w:rPr>
          <w:rFonts w:hint="eastAsia"/>
        </w:rPr>
        <w:t>降臨(出25:17-22)。聖所是罪人</w:t>
      </w:r>
      <w:r w:rsidR="005A499A">
        <w:rPr>
          <w:rFonts w:hint="eastAsia"/>
        </w:rPr>
        <w:t>得蒙</w:t>
      </w:r>
      <w:r w:rsidR="007608D4">
        <w:rPr>
          <w:rFonts w:hint="eastAsia"/>
        </w:rPr>
        <w:t xml:space="preserve">　神</w:t>
      </w:r>
      <w:r w:rsidR="005A499A">
        <w:rPr>
          <w:rFonts w:hint="eastAsia"/>
        </w:rPr>
        <w:t>赦</w:t>
      </w:r>
      <w:r w:rsidR="005A499A" w:rsidRPr="008D00DF">
        <w:rPr>
          <w:rFonts w:hint="eastAsia"/>
        </w:rPr>
        <w:t>罪和</w:t>
      </w:r>
      <w:r w:rsidR="00642706" w:rsidRPr="00AA0EF1">
        <w:rPr>
          <w:rFonts w:hint="eastAsia"/>
        </w:rPr>
        <w:t>遇見聖潔</w:t>
      </w:r>
      <w:r w:rsidR="007608D4">
        <w:rPr>
          <w:rFonts w:hint="eastAsia"/>
        </w:rPr>
        <w:t xml:space="preserve">　神</w:t>
      </w:r>
      <w:r w:rsidR="00642706" w:rsidRPr="00AA0EF1">
        <w:rPr>
          <w:rFonts w:hint="eastAsia"/>
        </w:rPr>
        <w:t>的地方。</w:t>
      </w:r>
    </w:p>
    <w:p w:rsidR="00767713" w:rsidRPr="00AA0EF1" w:rsidRDefault="00642706" w:rsidP="00AA0EF1">
      <w:r w:rsidRPr="00AA0EF1">
        <w:rPr>
          <w:rFonts w:hint="eastAsia"/>
        </w:rPr>
        <w:t>祭司執行怎樣的儀式？請看第6,7節，「</w:t>
      </w:r>
      <w:r w:rsidR="00A5645F" w:rsidRPr="008D00DF">
        <w:rPr>
          <w:rStyle w:val="a2"/>
          <w:rFonts w:hint="eastAsia"/>
        </w:rPr>
        <w:t>這些物件既如此預備齊了，眾祭司就常進頭一層帳幕，行拜</w:t>
      </w:r>
      <w:r w:rsidR="007608D4">
        <w:rPr>
          <w:rStyle w:val="a2"/>
          <w:rFonts w:hint="eastAsia"/>
        </w:rPr>
        <w:t xml:space="preserve">　神</w:t>
      </w:r>
      <w:r w:rsidR="00A5645F" w:rsidRPr="008D00DF">
        <w:rPr>
          <w:rStyle w:val="a2"/>
          <w:rFonts w:hint="eastAsia"/>
        </w:rPr>
        <w:t>的禮。至於第二層帳幕，惟有大祭司一年一次獨自進去，沒有不帶著血為自己和百姓的過錯獻上。</w:t>
      </w:r>
      <w:r w:rsidRPr="00AA0EF1">
        <w:rPr>
          <w:rFonts w:hint="eastAsia"/>
        </w:rPr>
        <w:t>」</w:t>
      </w:r>
      <w:r w:rsidR="00A5645F" w:rsidRPr="00AA0EF1">
        <w:rPr>
          <w:rFonts w:hint="eastAsia"/>
        </w:rPr>
        <w:t>眾祭司在聖所裏事奉，惟獨大祭司一年一次進入至聖所時，</w:t>
      </w:r>
      <w:r w:rsidR="005A499A">
        <w:rPr>
          <w:rFonts w:hint="eastAsia"/>
        </w:rPr>
        <w:t>必須</w:t>
      </w:r>
      <w:r w:rsidR="00A5645F" w:rsidRPr="00AA0EF1">
        <w:rPr>
          <w:rFonts w:hint="eastAsia"/>
        </w:rPr>
        <w:t>帶著血為自己和百姓的過錯獻上的贖罪祭。大祭司也是罪人，若是大祭司在</w:t>
      </w:r>
      <w:r w:rsidR="007608D4">
        <w:rPr>
          <w:rFonts w:hint="eastAsia"/>
        </w:rPr>
        <w:t xml:space="preserve">　神</w:t>
      </w:r>
      <w:r w:rsidR="00A5645F" w:rsidRPr="00AA0EF1">
        <w:rPr>
          <w:rFonts w:hint="eastAsia"/>
        </w:rPr>
        <w:t>面前不潔，必定在至聖所裏被</w:t>
      </w:r>
      <w:r w:rsidR="007608D4">
        <w:rPr>
          <w:rFonts w:hint="eastAsia"/>
        </w:rPr>
        <w:t xml:space="preserve">　神</w:t>
      </w:r>
      <w:r w:rsidR="00A5645F" w:rsidRPr="00AA0EF1">
        <w:rPr>
          <w:rFonts w:hint="eastAsia"/>
        </w:rPr>
        <w:t>擊打。眾百姓在聖所外恐懼戰兢等候，</w:t>
      </w:r>
      <w:r w:rsidR="005A499A">
        <w:rPr>
          <w:rFonts w:hint="eastAsia"/>
        </w:rPr>
        <w:t>惟恐大祭司在至聖所因不潔而遭擊打。當他們看見</w:t>
      </w:r>
      <w:r w:rsidR="00A5645F" w:rsidRPr="00AA0EF1">
        <w:rPr>
          <w:rFonts w:hint="eastAsia"/>
        </w:rPr>
        <w:t>大祭司安然出來才鬆一口氣</w:t>
      </w:r>
      <w:r w:rsidR="005A499A">
        <w:rPr>
          <w:rFonts w:hint="eastAsia"/>
        </w:rPr>
        <w:t>，</w:t>
      </w:r>
      <w:r w:rsidR="000A6C9E" w:rsidRPr="00AA0EF1">
        <w:rPr>
          <w:rFonts w:hint="eastAsia"/>
        </w:rPr>
        <w:t>確信</w:t>
      </w:r>
      <w:r w:rsidR="007608D4">
        <w:rPr>
          <w:rFonts w:hint="eastAsia"/>
        </w:rPr>
        <w:t xml:space="preserve">　神</w:t>
      </w:r>
      <w:r w:rsidR="000A6C9E" w:rsidRPr="00AA0EF1">
        <w:rPr>
          <w:rFonts w:hint="eastAsia"/>
        </w:rPr>
        <w:t>在一年裏赦免</w:t>
      </w:r>
      <w:r w:rsidR="005A499A">
        <w:rPr>
          <w:rFonts w:hint="eastAsia"/>
        </w:rPr>
        <w:t>了</w:t>
      </w:r>
      <w:r w:rsidR="000A6C9E" w:rsidRPr="00AA0EF1">
        <w:rPr>
          <w:rFonts w:hint="eastAsia"/>
        </w:rPr>
        <w:t>他們的罪孽。</w:t>
      </w:r>
    </w:p>
    <w:p w:rsidR="00642706" w:rsidRPr="00AA0EF1" w:rsidRDefault="000A6C9E" w:rsidP="00AA0EF1">
      <w:r w:rsidRPr="00AA0EF1">
        <w:rPr>
          <w:rFonts w:hint="eastAsia"/>
        </w:rPr>
        <w:t>聖靈藉此指明甚麼？請看第8節，「</w:t>
      </w:r>
      <w:r w:rsidRPr="008D00DF">
        <w:rPr>
          <w:rStyle w:val="a2"/>
          <w:rFonts w:hint="eastAsia"/>
        </w:rPr>
        <w:t>聖靈用此指明，頭一層帳幕仍存的時候，進入至聖所的路還未顯明。</w:t>
      </w:r>
      <w:r w:rsidRPr="00AA0EF1">
        <w:rPr>
          <w:rFonts w:hint="eastAsia"/>
        </w:rPr>
        <w:t>」聖靈藉此指明一件重要的事，在地上的聖幕中，大祭司進入至聖所的路因幔子阻隔而不顯明。並且，所獻的禮物和祭物，就著良心說，都不能叫禮拜的人得以完全。每年</w:t>
      </w:r>
      <w:r w:rsidR="005A499A">
        <w:rPr>
          <w:rFonts w:hint="eastAsia"/>
        </w:rPr>
        <w:t>重</w:t>
      </w:r>
      <w:r w:rsidRPr="00AA0EF1">
        <w:rPr>
          <w:rFonts w:hint="eastAsia"/>
        </w:rPr>
        <w:t>覆</w:t>
      </w:r>
      <w:r w:rsidR="005A499A">
        <w:rPr>
          <w:rFonts w:hint="eastAsia"/>
        </w:rPr>
        <w:t>的</w:t>
      </w:r>
      <w:r w:rsidRPr="00AA0EF1">
        <w:rPr>
          <w:rFonts w:hint="eastAsia"/>
        </w:rPr>
        <w:t>獻祭，這表明地上的獻祭並</w:t>
      </w:r>
      <w:r w:rsidR="005A499A">
        <w:rPr>
          <w:rFonts w:hint="eastAsia"/>
        </w:rPr>
        <w:t>不</w:t>
      </w:r>
      <w:r w:rsidRPr="00AA0EF1">
        <w:rPr>
          <w:rFonts w:hint="eastAsia"/>
        </w:rPr>
        <w:t>完全，良心的虧欠還在。這些事，連那飲食和諸般洗濯的規矩，都不過是屬肉體的條例，命定到振興的時候為止。舊約的功用直到新約來臨為止。聖靈幫助我們要懇切盼望新約的中保耶穌基督，成就永遠和完全的贖罪。</w:t>
      </w:r>
    </w:p>
    <w:p w:rsidR="000A6C9E" w:rsidRPr="00AA0EF1" w:rsidRDefault="000A6C9E" w:rsidP="00AA0EF1">
      <w:r w:rsidRPr="00AA0EF1">
        <w:rPr>
          <w:rFonts w:hint="eastAsia"/>
        </w:rPr>
        <w:t>耶穌怎樣成就永遠的贖罪呢？請看第11,12節，「</w:t>
      </w:r>
      <w:r w:rsidRPr="008D00DF">
        <w:rPr>
          <w:rStyle w:val="a2"/>
          <w:rFonts w:hint="eastAsia"/>
        </w:rPr>
        <w:t>但現在基督已經來到，作了將來美事的大祭司，經過那更大更全備的帳幕，不是人手所造、也不是屬乎這世界的；並且不用山羊和牛犢</w:t>
      </w:r>
      <w:r w:rsidRPr="008D00DF">
        <w:rPr>
          <w:rStyle w:val="a2"/>
          <w:rFonts w:hint="eastAsia"/>
        </w:rPr>
        <w:lastRenderedPageBreak/>
        <w:t>的血，乃用自己的血，只一次進入聖所，成了永遠贖罪的事。</w:t>
      </w:r>
      <w:r w:rsidRPr="00AA0EF1">
        <w:rPr>
          <w:rFonts w:hint="eastAsia"/>
        </w:rPr>
        <w:t>」</w:t>
      </w:r>
      <w:r w:rsidR="00BD06D5" w:rsidRPr="00AA0EF1">
        <w:rPr>
          <w:rFonts w:hint="eastAsia"/>
        </w:rPr>
        <w:t>舊約的大祭司在人手所支的帳幕，以山羊牛犢獻祭。前約只是屬肉體的條例，反覆地獻上。但耶穌在不是人手所造更大更全備的帳幕</w:t>
      </w:r>
      <w:r w:rsidR="0076623C" w:rsidRPr="00AA0EF1">
        <w:rPr>
          <w:rFonts w:hint="eastAsia"/>
        </w:rPr>
        <w:t>，</w:t>
      </w:r>
      <w:r w:rsidR="00BD06D5" w:rsidRPr="00AA0EF1">
        <w:rPr>
          <w:rFonts w:hint="eastAsia"/>
        </w:rPr>
        <w:t>並且不用山</w:t>
      </w:r>
      <w:r w:rsidR="0076623C" w:rsidRPr="00AA0EF1">
        <w:rPr>
          <w:rFonts w:hint="eastAsia"/>
        </w:rPr>
        <w:t>羊和牛犢的血，乃用自己的血，只一次進入聖所，成了永遠贖罪的事</w:t>
      </w:r>
      <w:r w:rsidR="005A499A">
        <w:rPr>
          <w:rFonts w:hint="eastAsia"/>
        </w:rPr>
        <w:t>，</w:t>
      </w:r>
      <w:r w:rsidR="0076623C" w:rsidRPr="00AA0EF1">
        <w:rPr>
          <w:rFonts w:hint="eastAsia"/>
        </w:rPr>
        <w:t>在十字架上高呼成了。耶穌的寶血不但贖了我們以往的罪孽，也贖了我們將來的</w:t>
      </w:r>
      <w:r w:rsidR="005A499A">
        <w:rPr>
          <w:rFonts w:hint="eastAsia"/>
        </w:rPr>
        <w:t>過犯</w:t>
      </w:r>
      <w:r w:rsidR="0076623C" w:rsidRPr="00AA0EF1">
        <w:rPr>
          <w:rFonts w:hint="eastAsia"/>
        </w:rPr>
        <w:t>。我們只要相信耶穌在十字架上所流的血，</w:t>
      </w:r>
      <w:r w:rsidR="00B244AC">
        <w:rPr>
          <w:rFonts w:hint="eastAsia"/>
        </w:rPr>
        <w:t>就被</w:t>
      </w:r>
      <w:r w:rsidR="0076623C" w:rsidRPr="00AA0EF1">
        <w:rPr>
          <w:rFonts w:hint="eastAsia"/>
        </w:rPr>
        <w:t>永遠救贖。</w:t>
      </w:r>
    </w:p>
    <w:p w:rsidR="000B6E22" w:rsidRPr="00AA0EF1" w:rsidRDefault="0076623C" w:rsidP="00AA0EF1">
      <w:r w:rsidRPr="00AA0EF1">
        <w:rPr>
          <w:rFonts w:hint="eastAsia"/>
        </w:rPr>
        <w:t>基督的血在哪方面比動物的</w:t>
      </w:r>
      <w:r w:rsidR="005A499A">
        <w:rPr>
          <w:rFonts w:hint="eastAsia"/>
        </w:rPr>
        <w:t>血</w:t>
      </w:r>
      <w:r w:rsidRPr="00AA0EF1">
        <w:rPr>
          <w:rFonts w:hint="eastAsia"/>
        </w:rPr>
        <w:t>更有能力？請看第13,14節，「</w:t>
      </w:r>
      <w:r w:rsidRPr="008D00DF">
        <w:rPr>
          <w:rStyle w:val="a2"/>
          <w:rFonts w:hint="eastAsia"/>
        </w:rPr>
        <w:t>若山羊和公牛的血，並母牛犢的灰，灑在不潔的人身上，尚且叫人成聖，身體潔淨，何況基督藉著永遠的靈，將自己無瑕無疵獻給</w:t>
      </w:r>
      <w:r w:rsidR="007608D4">
        <w:rPr>
          <w:rStyle w:val="a2"/>
          <w:rFonts w:hint="eastAsia"/>
        </w:rPr>
        <w:t xml:space="preserve">　神</w:t>
      </w:r>
      <w:r w:rsidRPr="008D00DF">
        <w:rPr>
          <w:rStyle w:val="a2"/>
          <w:rFonts w:hint="eastAsia"/>
        </w:rPr>
        <w:t>，他的血豈不更能洗淨你們的心，除去你們的死行，使你們事奉那永生</w:t>
      </w:r>
      <w:r w:rsidR="007608D4">
        <w:rPr>
          <w:rStyle w:val="a2"/>
          <w:rFonts w:hint="eastAsia"/>
        </w:rPr>
        <w:t xml:space="preserve">　神</w:t>
      </w:r>
      <w:r w:rsidRPr="008D00DF">
        <w:rPr>
          <w:rStyle w:val="a2"/>
          <w:rFonts w:hint="eastAsia"/>
        </w:rPr>
        <w:t>嗎？</w:t>
      </w:r>
      <w:r w:rsidRPr="00AA0EF1">
        <w:rPr>
          <w:rFonts w:hint="eastAsia"/>
        </w:rPr>
        <w:t>」猶太人因觸摸屍體</w:t>
      </w:r>
      <w:r w:rsidR="005A499A">
        <w:rPr>
          <w:rFonts w:hint="eastAsia"/>
        </w:rPr>
        <w:t>而</w:t>
      </w:r>
      <w:r w:rsidRPr="00AA0EF1">
        <w:rPr>
          <w:rFonts w:hint="eastAsia"/>
        </w:rPr>
        <w:t>成為不潔</w:t>
      </w:r>
      <w:r w:rsidR="005A499A">
        <w:rPr>
          <w:rFonts w:hint="eastAsia"/>
        </w:rPr>
        <w:t>，因為</w:t>
      </w:r>
      <w:r w:rsidRPr="00AA0EF1">
        <w:rPr>
          <w:rFonts w:hint="eastAsia"/>
        </w:rPr>
        <w:t>死乃是罪的結局。不潔的人要留在營外</w:t>
      </w:r>
      <w:r w:rsidR="005A499A" w:rsidRPr="00AA0EF1">
        <w:rPr>
          <w:rFonts w:hint="eastAsia"/>
        </w:rPr>
        <w:t>被隔絕</w:t>
      </w:r>
      <w:r w:rsidRPr="00AA0EF1">
        <w:rPr>
          <w:rFonts w:hint="eastAsia"/>
        </w:rPr>
        <w:t>，</w:t>
      </w:r>
      <w:r w:rsidR="005A499A" w:rsidRPr="00AA0EF1">
        <w:rPr>
          <w:rFonts w:hint="eastAsia"/>
        </w:rPr>
        <w:t>不能參與群體生活，也不能禮拜</w:t>
      </w:r>
      <w:r w:rsidR="005A499A">
        <w:rPr>
          <w:rFonts w:hint="eastAsia"/>
        </w:rPr>
        <w:t>，</w:t>
      </w:r>
      <w:r w:rsidRPr="00AA0EF1">
        <w:rPr>
          <w:rFonts w:hint="eastAsia"/>
        </w:rPr>
        <w:t>直到得潔淨為止。為了使人潔淨</w:t>
      </w:r>
      <w:r w:rsidR="005A499A">
        <w:rPr>
          <w:rFonts w:hint="eastAsia"/>
        </w:rPr>
        <w:t>，</w:t>
      </w:r>
      <w:r w:rsidRPr="00AA0EF1">
        <w:rPr>
          <w:rFonts w:hint="eastAsia"/>
        </w:rPr>
        <w:t>就</w:t>
      </w:r>
      <w:r w:rsidR="005A499A">
        <w:rPr>
          <w:rFonts w:hint="eastAsia"/>
        </w:rPr>
        <w:t>要</w:t>
      </w:r>
      <w:r w:rsidRPr="00AA0EF1">
        <w:rPr>
          <w:rFonts w:hint="eastAsia"/>
        </w:rPr>
        <w:t>用山羊和公牛的血，並母牛犢的灰。</w:t>
      </w:r>
      <w:r w:rsidR="005A499A">
        <w:rPr>
          <w:rFonts w:hint="eastAsia"/>
        </w:rPr>
        <w:t>筆者說，若</w:t>
      </w:r>
      <w:r w:rsidRPr="00AA0EF1">
        <w:rPr>
          <w:rFonts w:hint="eastAsia"/>
        </w:rPr>
        <w:t>動物的血也有能力使人潔淨，何況基督藉著永遠的靈，將自己無瑕無疵獻給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，他的血豈不更能洗淨你們的心，除去你們的死行，使你們事奉那永生</w:t>
      </w:r>
      <w:r w:rsidR="007608D4">
        <w:rPr>
          <w:rFonts w:hint="eastAsia"/>
        </w:rPr>
        <w:t xml:space="preserve">　神</w:t>
      </w:r>
      <w:r w:rsidRPr="00AA0EF1">
        <w:rPr>
          <w:rFonts w:hint="eastAsia"/>
        </w:rPr>
        <w:t>嗎？</w:t>
      </w:r>
      <w:r w:rsidR="00F84137" w:rsidRPr="00AA0EF1">
        <w:rPr>
          <w:rFonts w:hint="eastAsia"/>
        </w:rPr>
        <w:t>你們的心指著</w:t>
      </w:r>
      <w:r w:rsidR="005A499A">
        <w:rPr>
          <w:rFonts w:hint="eastAsia"/>
        </w:rPr>
        <w:t>人的</w:t>
      </w:r>
      <w:r w:rsidR="00F84137" w:rsidRPr="00AA0EF1">
        <w:rPr>
          <w:rFonts w:hint="eastAsia"/>
        </w:rPr>
        <w:t>良心，就是</w:t>
      </w:r>
      <w:r w:rsidR="007608D4">
        <w:rPr>
          <w:rFonts w:hint="eastAsia"/>
        </w:rPr>
        <w:t xml:space="preserve">　神</w:t>
      </w:r>
      <w:r w:rsidR="00F84137" w:rsidRPr="00AA0EF1">
        <w:rPr>
          <w:rFonts w:hint="eastAsia"/>
        </w:rPr>
        <w:t>賦與人分別善惡的能力。良心提醒人甚麼是惡，警告人不要犯罪。人不聽良心的聲音，心就變得邪惡和污穢。污穢了的心靈</w:t>
      </w:r>
      <w:r w:rsidR="005A499A">
        <w:rPr>
          <w:rFonts w:hint="eastAsia"/>
        </w:rPr>
        <w:t>就如復水難收，一去不復返</w:t>
      </w:r>
      <w:r w:rsidR="00F84137" w:rsidRPr="00AA0EF1">
        <w:rPr>
          <w:rFonts w:hint="eastAsia"/>
        </w:rPr>
        <w:t>，</w:t>
      </w:r>
      <w:r w:rsidR="005A499A">
        <w:rPr>
          <w:rFonts w:hint="eastAsia"/>
        </w:rPr>
        <w:t>只能</w:t>
      </w:r>
      <w:r w:rsidR="00F84137" w:rsidRPr="00AA0EF1">
        <w:rPr>
          <w:rFonts w:hint="eastAsia"/>
        </w:rPr>
        <w:t>等候</w:t>
      </w:r>
      <w:r w:rsidR="007608D4">
        <w:rPr>
          <w:rFonts w:hint="eastAsia"/>
        </w:rPr>
        <w:t xml:space="preserve">　神</w:t>
      </w:r>
      <w:r w:rsidR="00F84137" w:rsidRPr="00AA0EF1">
        <w:rPr>
          <w:rFonts w:hint="eastAsia"/>
        </w:rPr>
        <w:t>的審判和除滅。這</w:t>
      </w:r>
      <w:r w:rsidR="005A499A">
        <w:rPr>
          <w:rFonts w:hint="eastAsia"/>
        </w:rPr>
        <w:t>就</w:t>
      </w:r>
      <w:r w:rsidR="00F84137" w:rsidRPr="00AA0EF1">
        <w:rPr>
          <w:rFonts w:hint="eastAsia"/>
        </w:rPr>
        <w:t>是公義。然而，</w:t>
      </w:r>
      <w:r w:rsidR="007608D4">
        <w:rPr>
          <w:rFonts w:hint="eastAsia"/>
        </w:rPr>
        <w:t xml:space="preserve">　神</w:t>
      </w:r>
      <w:r w:rsidR="00F84137" w:rsidRPr="00AA0EF1">
        <w:rPr>
          <w:rFonts w:hint="eastAsia"/>
        </w:rPr>
        <w:t>憐憫罪人，將無瑕無疵</w:t>
      </w:r>
      <w:r w:rsidR="007608D4">
        <w:rPr>
          <w:rFonts w:hint="eastAsia"/>
        </w:rPr>
        <w:t xml:space="preserve">　神</w:t>
      </w:r>
      <w:r w:rsidR="00F84137" w:rsidRPr="00AA0EF1">
        <w:rPr>
          <w:rFonts w:hint="eastAsia"/>
        </w:rPr>
        <w:t>兒子的血灑在不潔的人身上。</w:t>
      </w:r>
      <w:r w:rsidR="007608D4">
        <w:rPr>
          <w:rFonts w:hint="eastAsia"/>
        </w:rPr>
        <w:t xml:space="preserve">　神</w:t>
      </w:r>
      <w:r w:rsidR="00F84137" w:rsidRPr="00AA0EF1">
        <w:rPr>
          <w:rFonts w:hint="eastAsia"/>
        </w:rPr>
        <w:t>兒子的血豈不更能洗淨</w:t>
      </w:r>
      <w:r w:rsidR="00B374B8">
        <w:rPr>
          <w:rFonts w:hint="eastAsia"/>
        </w:rPr>
        <w:t>我們</w:t>
      </w:r>
      <w:r w:rsidR="00F84137" w:rsidRPr="00AA0EF1">
        <w:rPr>
          <w:rFonts w:hint="eastAsia"/>
        </w:rPr>
        <w:t>的心，除去我們的死行，使我們有聖潔的能力和壯膽事奉那永生</w:t>
      </w:r>
      <w:r w:rsidR="007608D4">
        <w:rPr>
          <w:rFonts w:hint="eastAsia"/>
        </w:rPr>
        <w:t xml:space="preserve">　神</w:t>
      </w:r>
      <w:r w:rsidR="00F84137" w:rsidRPr="00AA0EF1">
        <w:rPr>
          <w:rFonts w:hint="eastAsia"/>
        </w:rPr>
        <w:t>。我們靠己功勞來潔淨自己，</w:t>
      </w:r>
      <w:r w:rsidR="00B374B8">
        <w:rPr>
          <w:rFonts w:hint="eastAsia"/>
        </w:rPr>
        <w:t>以為</w:t>
      </w:r>
      <w:r w:rsidR="00F84137" w:rsidRPr="00AA0EF1">
        <w:rPr>
          <w:rFonts w:hint="eastAsia"/>
        </w:rPr>
        <w:t>在</w:t>
      </w:r>
      <w:r w:rsidR="007608D4">
        <w:rPr>
          <w:rFonts w:hint="eastAsia"/>
        </w:rPr>
        <w:t xml:space="preserve">　神</w:t>
      </w:r>
      <w:r w:rsidR="00F84137" w:rsidRPr="00AA0EF1">
        <w:rPr>
          <w:rFonts w:hint="eastAsia"/>
        </w:rPr>
        <w:t>面前站得住。這如同人用水洗</w:t>
      </w:r>
      <w:r w:rsidR="00B374B8">
        <w:rPr>
          <w:rFonts w:hint="eastAsia"/>
        </w:rPr>
        <w:t>濯</w:t>
      </w:r>
      <w:r w:rsidR="00F84137" w:rsidRPr="00AA0EF1">
        <w:rPr>
          <w:rFonts w:hint="eastAsia"/>
        </w:rPr>
        <w:t>一個曾載過夜香的器皿，</w:t>
      </w:r>
      <w:r w:rsidR="00871CBA" w:rsidRPr="00AA0EF1">
        <w:rPr>
          <w:rFonts w:hint="eastAsia"/>
        </w:rPr>
        <w:t>然後用來煮咖啡。已被污穢的器皿已成為無用，不</w:t>
      </w:r>
      <w:r w:rsidR="00B374B8">
        <w:rPr>
          <w:rFonts w:hint="eastAsia"/>
        </w:rPr>
        <w:t>能</w:t>
      </w:r>
      <w:r w:rsidR="00871CBA" w:rsidRPr="00AA0EF1">
        <w:rPr>
          <w:rFonts w:hint="eastAsia"/>
        </w:rPr>
        <w:t>用來端茶給人。同樣，人的良心</w:t>
      </w:r>
      <w:r w:rsidR="00B244AC" w:rsidRPr="007608D4">
        <w:rPr>
          <w:rFonts w:hint="eastAsia"/>
        </w:rPr>
        <w:t>不能通過善行修行得潔淨，</w:t>
      </w:r>
      <w:r w:rsidR="00871CBA" w:rsidRPr="00AA0EF1">
        <w:rPr>
          <w:rFonts w:hint="eastAsia"/>
        </w:rPr>
        <w:t>只能通過基督的寶血得潔淨。基督的寶血才能更新我們的良心，叫死去的良心活過來。使徒彼得見證說：「</w:t>
      </w:r>
      <w:r w:rsidR="00871CBA" w:rsidRPr="008D00DF">
        <w:rPr>
          <w:rStyle w:val="a2"/>
          <w:rFonts w:hint="eastAsia"/>
        </w:rPr>
        <w:t>知道你們得贖，脫去你們祖宗所傳流虛妄的行為，不是憑著能壞的金銀等物，乃是憑著基督的寶血，如同無瑕疵、無玷污的羔羊之血。</w:t>
      </w:r>
      <w:r w:rsidR="00871CBA" w:rsidRPr="00AA0EF1">
        <w:rPr>
          <w:rFonts w:hint="eastAsia"/>
        </w:rPr>
        <w:t>」(彼前1:18</w:t>
      </w:r>
      <w:proofErr w:type="gramStart"/>
      <w:r w:rsidR="00871CBA" w:rsidRPr="00AA0EF1">
        <w:rPr>
          <w:rFonts w:hint="eastAsia"/>
        </w:rPr>
        <w:t>,19</w:t>
      </w:r>
      <w:proofErr w:type="gramEnd"/>
      <w:r w:rsidR="00871CBA" w:rsidRPr="00AA0EF1">
        <w:rPr>
          <w:rFonts w:hint="eastAsia"/>
        </w:rPr>
        <w:t>) 基督的血代替我們因罪污穢</w:t>
      </w:r>
      <w:r w:rsidR="00B374B8">
        <w:rPr>
          <w:rFonts w:hint="eastAsia"/>
        </w:rPr>
        <w:t>了</w:t>
      </w:r>
      <w:r w:rsidR="00871CBA" w:rsidRPr="00AA0EF1">
        <w:rPr>
          <w:rFonts w:hint="eastAsia"/>
        </w:rPr>
        <w:t>的血。</w:t>
      </w:r>
      <w:r w:rsidR="00B374B8">
        <w:rPr>
          <w:rFonts w:hint="eastAsia"/>
        </w:rPr>
        <w:t>當我們的</w:t>
      </w:r>
      <w:r w:rsidR="00871CBA" w:rsidRPr="00AA0EF1">
        <w:rPr>
          <w:rFonts w:hint="eastAsia"/>
        </w:rPr>
        <w:t>良心活過來時，對罪</w:t>
      </w:r>
      <w:r w:rsidR="00B374B8">
        <w:rPr>
          <w:rFonts w:hint="eastAsia"/>
        </w:rPr>
        <w:t>變得</w:t>
      </w:r>
      <w:r w:rsidR="00871CBA" w:rsidRPr="00AA0EF1">
        <w:rPr>
          <w:rFonts w:hint="eastAsia"/>
        </w:rPr>
        <w:t>敏感，知道和憎恨過往罪惡的生活，</w:t>
      </w:r>
      <w:r w:rsidR="00B374B8">
        <w:rPr>
          <w:rFonts w:hint="eastAsia"/>
        </w:rPr>
        <w:t>並</w:t>
      </w:r>
      <w:r w:rsidR="00871CBA" w:rsidRPr="00AA0EF1">
        <w:rPr>
          <w:rFonts w:hint="eastAsia"/>
        </w:rPr>
        <w:t>為罪哀慟悔改。「罪在那</w:t>
      </w:r>
      <w:r w:rsidR="000F7532">
        <w:rPr>
          <w:rFonts w:hint="eastAsia"/>
        </w:rPr>
        <w:t>裏</w:t>
      </w:r>
      <w:r w:rsidR="00871CBA" w:rsidRPr="00AA0EF1">
        <w:rPr>
          <w:rFonts w:hint="eastAsia"/>
        </w:rPr>
        <w:t>顯多，恩典就更顯多了。」</w:t>
      </w:r>
      <w:r w:rsidR="00B374B8">
        <w:rPr>
          <w:rFonts w:hint="eastAsia"/>
        </w:rPr>
        <w:t>我們對罪的敏感，使我們</w:t>
      </w:r>
      <w:r w:rsidR="00871CBA" w:rsidRPr="00AA0EF1">
        <w:rPr>
          <w:rFonts w:hint="eastAsia"/>
        </w:rPr>
        <w:t>對赦</w:t>
      </w:r>
      <w:r w:rsidR="00B374B8">
        <w:rPr>
          <w:rFonts w:hint="eastAsia"/>
        </w:rPr>
        <w:t>罪</w:t>
      </w:r>
      <w:r w:rsidR="00871CBA" w:rsidRPr="00AA0EF1">
        <w:rPr>
          <w:rFonts w:hint="eastAsia"/>
        </w:rPr>
        <w:t>充滿感恩。</w:t>
      </w:r>
      <w:r w:rsidR="00B374B8">
        <w:rPr>
          <w:rFonts w:hint="eastAsia"/>
        </w:rPr>
        <w:t>主的寶血改變</w:t>
      </w:r>
      <w:r w:rsidR="00871CBA" w:rsidRPr="00AA0EF1">
        <w:rPr>
          <w:rFonts w:hint="eastAsia"/>
        </w:rPr>
        <w:t>本來崇拜偶像，只為自己活</w:t>
      </w:r>
      <w:r w:rsidR="00B374B8">
        <w:rPr>
          <w:rFonts w:hint="eastAsia"/>
        </w:rPr>
        <w:t>的人</w:t>
      </w:r>
      <w:r w:rsidR="00871CBA" w:rsidRPr="00AA0EF1">
        <w:rPr>
          <w:rFonts w:hint="eastAsia"/>
        </w:rPr>
        <w:t>，</w:t>
      </w:r>
      <w:r w:rsidR="00B374B8">
        <w:rPr>
          <w:rFonts w:hint="eastAsia"/>
        </w:rPr>
        <w:t>過敬虔，</w:t>
      </w:r>
      <w:r w:rsidR="00871CBA" w:rsidRPr="00AA0EF1">
        <w:rPr>
          <w:rFonts w:hint="eastAsia"/>
        </w:rPr>
        <w:t>為基督</w:t>
      </w:r>
      <w:r w:rsidR="00871CBA" w:rsidRPr="00AA0EF1">
        <w:rPr>
          <w:rFonts w:hint="eastAsia"/>
        </w:rPr>
        <w:lastRenderedPageBreak/>
        <w:t>獻身而活。</w:t>
      </w:r>
      <w:r w:rsidR="000B6E22" w:rsidRPr="00AA0EF1">
        <w:rPr>
          <w:rFonts w:hint="eastAsia"/>
        </w:rPr>
        <w:t>動物的血與基督的血不能相比。基督的血從罪惡中拯救我們，使我們從罪惡中得自由，勝過肉體的情慾，在苦難之中亦能每天讚美</w:t>
      </w:r>
      <w:r w:rsidR="007608D4">
        <w:rPr>
          <w:rFonts w:hint="eastAsia"/>
        </w:rPr>
        <w:t xml:space="preserve">　神</w:t>
      </w:r>
      <w:r w:rsidR="000B6E22" w:rsidRPr="00AA0EF1">
        <w:rPr>
          <w:rFonts w:hint="eastAsia"/>
        </w:rPr>
        <w:t>。祈求主幫助我們相信主寶血的大能，</w:t>
      </w:r>
      <w:r w:rsidR="00B374B8">
        <w:rPr>
          <w:rFonts w:hint="eastAsia"/>
        </w:rPr>
        <w:t>每天</w:t>
      </w:r>
      <w:r w:rsidR="000B6E22" w:rsidRPr="00AA0EF1">
        <w:rPr>
          <w:rFonts w:hint="eastAsia"/>
        </w:rPr>
        <w:t>倚靠主和讚美主</w:t>
      </w:r>
      <w:r w:rsidR="00B374B8">
        <w:rPr>
          <w:rFonts w:hint="eastAsia"/>
        </w:rPr>
        <w:t>。</w:t>
      </w:r>
    </w:p>
    <w:p w:rsidR="000B6E22" w:rsidRPr="00AA0EF1" w:rsidRDefault="000B6E22" w:rsidP="00AA0EF1">
      <w:r w:rsidRPr="00AA0EF1">
        <w:rPr>
          <w:rFonts w:hint="eastAsia"/>
        </w:rPr>
        <w:t>請看第15節，「</w:t>
      </w:r>
      <w:r w:rsidRPr="008D00DF">
        <w:rPr>
          <w:rStyle w:val="a2"/>
          <w:rFonts w:hint="eastAsia"/>
        </w:rPr>
        <w:t>為此，他作了新約的中保，既然受死贖了人在前約之時所犯的罪過，便叫蒙召之人得著所應許永遠的產業。</w:t>
      </w:r>
      <w:r w:rsidRPr="00AA0EF1">
        <w:rPr>
          <w:rFonts w:hint="eastAsia"/>
        </w:rPr>
        <w:t>」作新約中保的耶穌，為了贖</w:t>
      </w:r>
      <w:r w:rsidR="00B374B8">
        <w:rPr>
          <w:rFonts w:hint="eastAsia"/>
        </w:rPr>
        <w:t>我們</w:t>
      </w:r>
      <w:r w:rsidRPr="00AA0EF1">
        <w:rPr>
          <w:rFonts w:hint="eastAsia"/>
        </w:rPr>
        <w:t>在前約之時所犯的罪過</w:t>
      </w:r>
      <w:r w:rsidR="00EF20BB" w:rsidRPr="00AA0EF1">
        <w:rPr>
          <w:rFonts w:hint="eastAsia"/>
        </w:rPr>
        <w:t>，在十字架上受死，叫蒙召之人就是相信主寶血的人，可以得著永遠的產業，不能玷污、不能衰殘、為你們存留在天上的基業。</w:t>
      </w:r>
    </w:p>
    <w:p w:rsidR="00EF20BB" w:rsidRPr="00AA0EF1" w:rsidRDefault="00EF20BB" w:rsidP="00AA0EF1">
      <w:r w:rsidRPr="00AA0EF1">
        <w:rPr>
          <w:rFonts w:hint="eastAsia"/>
        </w:rPr>
        <w:t>第16-22節說明耶穌必須受死流血的原因。請看第16,17節，「</w:t>
      </w:r>
      <w:r w:rsidRPr="008D00DF">
        <w:rPr>
          <w:rStyle w:val="a2"/>
          <w:rFonts w:hint="eastAsia"/>
        </w:rPr>
        <w:t>凡有遺命必須等到留遺命的人死了；因為人死了，遺命才有效力，若留遺命的尚在，那遺命還有用處嗎？</w:t>
      </w:r>
      <w:r w:rsidRPr="00AA0EF1">
        <w:rPr>
          <w:rFonts w:hint="eastAsia"/>
        </w:rPr>
        <w:t>」新約就</w:t>
      </w:r>
      <w:r w:rsidR="00B374B8">
        <w:rPr>
          <w:rFonts w:hint="eastAsia"/>
        </w:rPr>
        <w:t>如</w:t>
      </w:r>
      <w:r w:rsidRPr="00AA0EF1">
        <w:rPr>
          <w:rFonts w:hint="eastAsia"/>
        </w:rPr>
        <w:t>遺命，因基督受死而發生效力。人留下遺囑將產業</w:t>
      </w:r>
      <w:r w:rsidR="00B374B8" w:rsidRPr="00AA0EF1">
        <w:rPr>
          <w:rFonts w:hint="eastAsia"/>
        </w:rPr>
        <w:t>留</w:t>
      </w:r>
      <w:r w:rsidRPr="00AA0EF1">
        <w:rPr>
          <w:rFonts w:hint="eastAsia"/>
        </w:rPr>
        <w:t>給繼承人</w:t>
      </w:r>
      <w:r w:rsidR="00B374B8">
        <w:rPr>
          <w:rFonts w:hint="eastAsia"/>
        </w:rPr>
        <w:t>。</w:t>
      </w:r>
      <w:r w:rsidRPr="00AA0EF1">
        <w:rPr>
          <w:rFonts w:hint="eastAsia"/>
        </w:rPr>
        <w:t>繼承人無論現實情況如何，管理產業的人只按照遺囑</w:t>
      </w:r>
      <w:r w:rsidR="00B374B8">
        <w:rPr>
          <w:rFonts w:hint="eastAsia"/>
        </w:rPr>
        <w:t>的</w:t>
      </w:r>
      <w:r w:rsidRPr="00AA0EF1">
        <w:rPr>
          <w:rFonts w:hint="eastAsia"/>
        </w:rPr>
        <w:t>命令執行。凡</w:t>
      </w:r>
      <w:r w:rsidR="006469AE" w:rsidRPr="00AA0EF1">
        <w:rPr>
          <w:rFonts w:hint="eastAsia"/>
        </w:rPr>
        <w:t>信靠耶穌基督的人，無論屬人條件或情況如何，即使多麼軟弱</w:t>
      </w:r>
      <w:r w:rsidR="00B374B8">
        <w:rPr>
          <w:rFonts w:hint="eastAsia"/>
        </w:rPr>
        <w:t>無能</w:t>
      </w:r>
      <w:r w:rsidR="006469AE" w:rsidRPr="00AA0EF1">
        <w:rPr>
          <w:rFonts w:hint="eastAsia"/>
        </w:rPr>
        <w:t>，但單單依靠</w:t>
      </w:r>
      <w:r w:rsidR="00B374B8">
        <w:rPr>
          <w:rFonts w:hint="eastAsia"/>
        </w:rPr>
        <w:t>主</w:t>
      </w:r>
      <w:r w:rsidR="006469AE" w:rsidRPr="00AA0EF1">
        <w:rPr>
          <w:rFonts w:hint="eastAsia"/>
        </w:rPr>
        <w:t>寶血的功勞</w:t>
      </w:r>
      <w:r w:rsidR="00B374B8">
        <w:rPr>
          <w:rFonts w:hint="eastAsia"/>
        </w:rPr>
        <w:t>也能得救</w:t>
      </w:r>
      <w:r w:rsidR="006469AE" w:rsidRPr="00AA0EF1">
        <w:rPr>
          <w:rFonts w:hint="eastAsia"/>
        </w:rPr>
        <w:t>。感謝讚美耶穌寶血的恩典，將我們從滅亡之中拯救，將永生賜給我們。在正確價值觀倒塌的年代，充斥無限的競爭，我們只依靠</w:t>
      </w:r>
      <w:r w:rsidR="007608D4">
        <w:rPr>
          <w:rFonts w:hint="eastAsia"/>
        </w:rPr>
        <w:t xml:space="preserve">　神</w:t>
      </w:r>
      <w:r w:rsidR="006469AE" w:rsidRPr="00AA0EF1">
        <w:rPr>
          <w:rFonts w:hint="eastAsia"/>
        </w:rPr>
        <w:t>過生活，有時</w:t>
      </w:r>
      <w:r w:rsidR="00B374B8">
        <w:rPr>
          <w:rFonts w:hint="eastAsia"/>
        </w:rPr>
        <w:t>會</w:t>
      </w:r>
      <w:r w:rsidR="006469AE" w:rsidRPr="00AA0EF1">
        <w:rPr>
          <w:rFonts w:hint="eastAsia"/>
        </w:rPr>
        <w:t>感到脫離現實，對十字架信仰生活感到負擔，</w:t>
      </w:r>
      <w:r w:rsidR="00B374B8">
        <w:rPr>
          <w:rFonts w:hint="eastAsia"/>
        </w:rPr>
        <w:t>惟恐</w:t>
      </w:r>
      <w:r w:rsidR="006469AE" w:rsidRPr="00AA0EF1">
        <w:rPr>
          <w:rFonts w:hint="eastAsia"/>
        </w:rPr>
        <w:t>成為失敗者。</w:t>
      </w:r>
      <w:r w:rsidR="00B374B8">
        <w:rPr>
          <w:rFonts w:hint="eastAsia"/>
        </w:rPr>
        <w:t>有時</w:t>
      </w:r>
      <w:r w:rsidR="006469AE" w:rsidRPr="00AA0EF1">
        <w:rPr>
          <w:rFonts w:hint="eastAsia"/>
        </w:rPr>
        <w:t>因為不警醒，內心被世界所奪走，在罪的引誘前跌倒。我們</w:t>
      </w:r>
      <w:r w:rsidR="00B374B8">
        <w:rPr>
          <w:rFonts w:hint="eastAsia"/>
        </w:rPr>
        <w:t>因</w:t>
      </w:r>
      <w:r w:rsidR="006469AE" w:rsidRPr="00AA0EF1">
        <w:rPr>
          <w:rFonts w:hint="eastAsia"/>
        </w:rPr>
        <w:t>自己</w:t>
      </w:r>
      <w:r w:rsidR="00B374B8">
        <w:rPr>
          <w:rFonts w:hint="eastAsia"/>
        </w:rPr>
        <w:t>的</w:t>
      </w:r>
      <w:r w:rsidR="006469AE" w:rsidRPr="00AA0EF1">
        <w:rPr>
          <w:rFonts w:hint="eastAsia"/>
        </w:rPr>
        <w:t>不義</w:t>
      </w:r>
      <w:r w:rsidR="00B374B8">
        <w:rPr>
          <w:rFonts w:hint="eastAsia"/>
        </w:rPr>
        <w:t>而消沉</w:t>
      </w:r>
      <w:r w:rsidR="006469AE" w:rsidRPr="00AA0EF1">
        <w:rPr>
          <w:rFonts w:hint="eastAsia"/>
        </w:rPr>
        <w:t>，</w:t>
      </w:r>
      <w:r w:rsidR="00B374B8">
        <w:rPr>
          <w:rFonts w:hint="eastAsia"/>
        </w:rPr>
        <w:t>但</w:t>
      </w:r>
      <w:r w:rsidR="006469AE" w:rsidRPr="00AA0EF1">
        <w:rPr>
          <w:rFonts w:hint="eastAsia"/>
        </w:rPr>
        <w:t>我們靠著主的恩典</w:t>
      </w:r>
      <w:r w:rsidR="00B374B8">
        <w:rPr>
          <w:rFonts w:hint="eastAsia"/>
        </w:rPr>
        <w:t>能</w:t>
      </w:r>
      <w:r w:rsidR="006469AE" w:rsidRPr="00AA0EF1">
        <w:rPr>
          <w:rFonts w:hint="eastAsia"/>
        </w:rPr>
        <w:t>每天重新站立，</w:t>
      </w:r>
      <w:r w:rsidR="009E73B0">
        <w:rPr>
          <w:rFonts w:hint="eastAsia"/>
        </w:rPr>
        <w:t>並</w:t>
      </w:r>
      <w:r w:rsidR="006469AE" w:rsidRPr="00AA0EF1">
        <w:rPr>
          <w:rFonts w:hint="eastAsia"/>
        </w:rPr>
        <w:t>承擔各樣的十字架</w:t>
      </w:r>
      <w:r w:rsidR="009E73B0">
        <w:rPr>
          <w:rFonts w:hint="eastAsia"/>
        </w:rPr>
        <w:t>。現</w:t>
      </w:r>
      <w:r w:rsidR="006469AE" w:rsidRPr="00AA0EF1">
        <w:rPr>
          <w:rFonts w:hint="eastAsia"/>
        </w:rPr>
        <w:t>今</w:t>
      </w:r>
      <w:r w:rsidR="009E73B0">
        <w:rPr>
          <w:rFonts w:hint="eastAsia"/>
        </w:rPr>
        <w:t>耶穌</w:t>
      </w:r>
      <w:r w:rsidR="006469AE" w:rsidRPr="00AA0EF1">
        <w:rPr>
          <w:rFonts w:hint="eastAsia"/>
        </w:rPr>
        <w:t>坐在</w:t>
      </w:r>
      <w:r w:rsidR="007608D4">
        <w:rPr>
          <w:rFonts w:hint="eastAsia"/>
        </w:rPr>
        <w:t xml:space="preserve">　神</w:t>
      </w:r>
      <w:r w:rsidR="006469AE" w:rsidRPr="00AA0EF1">
        <w:rPr>
          <w:rFonts w:hint="eastAsia"/>
        </w:rPr>
        <w:t>國寶座</w:t>
      </w:r>
      <w:r w:rsidR="009E73B0">
        <w:rPr>
          <w:rFonts w:hint="eastAsia"/>
        </w:rPr>
        <w:t>右邊</w:t>
      </w:r>
      <w:r w:rsidR="006469AE" w:rsidRPr="00AA0EF1">
        <w:rPr>
          <w:rFonts w:hint="eastAsia"/>
        </w:rPr>
        <w:t>，為軟弱的我們作中保禱告。現在</w:t>
      </w:r>
      <w:r w:rsidR="009E73B0">
        <w:rPr>
          <w:rFonts w:hint="eastAsia"/>
        </w:rPr>
        <w:t>我們</w:t>
      </w:r>
      <w:r w:rsidR="006469AE" w:rsidRPr="00AA0EF1">
        <w:rPr>
          <w:rFonts w:hint="eastAsia"/>
        </w:rPr>
        <w:t>能服侍</w:t>
      </w:r>
      <w:r w:rsidR="007608D4">
        <w:rPr>
          <w:rFonts w:hint="eastAsia"/>
        </w:rPr>
        <w:t xml:space="preserve">　神</w:t>
      </w:r>
      <w:r w:rsidR="006469AE" w:rsidRPr="00AA0EF1">
        <w:rPr>
          <w:rFonts w:hint="eastAsia"/>
        </w:rPr>
        <w:t>，在救贖工作上被</w:t>
      </w:r>
      <w:r w:rsidR="007608D4">
        <w:rPr>
          <w:rFonts w:hint="eastAsia"/>
        </w:rPr>
        <w:t xml:space="preserve">　神</w:t>
      </w:r>
      <w:r w:rsidR="006469AE" w:rsidRPr="00AA0EF1">
        <w:rPr>
          <w:rFonts w:hint="eastAsia"/>
        </w:rPr>
        <w:t>使用，全因耶穌寶血的恩典</w:t>
      </w:r>
      <w:r w:rsidR="009E73B0">
        <w:rPr>
          <w:rFonts w:hint="eastAsia"/>
        </w:rPr>
        <w:t>，不是自己的能力</w:t>
      </w:r>
      <w:r w:rsidR="006469AE" w:rsidRPr="00AA0EF1">
        <w:rPr>
          <w:rFonts w:hint="eastAsia"/>
        </w:rPr>
        <w:t>。祈求主幫助我們每天來到主恩典的寶座前，靠著主寶血的恩典喜樂地獻身於主過生活。祈求主幫助</w:t>
      </w:r>
      <w:r w:rsidR="009E73B0">
        <w:rPr>
          <w:rFonts w:hint="eastAsia"/>
        </w:rPr>
        <w:t>我們</w:t>
      </w:r>
      <w:r w:rsidR="006469AE" w:rsidRPr="00AA0EF1">
        <w:rPr>
          <w:rFonts w:hint="eastAsia"/>
        </w:rPr>
        <w:t>每天</w:t>
      </w:r>
      <w:r w:rsidR="009E73B0" w:rsidRPr="00AA0EF1">
        <w:rPr>
          <w:rFonts w:hint="eastAsia"/>
        </w:rPr>
        <w:t>將祢的話</w:t>
      </w:r>
      <w:r w:rsidR="006469AE" w:rsidRPr="00AA0EF1">
        <w:rPr>
          <w:rFonts w:hint="eastAsia"/>
        </w:rPr>
        <w:t>刻在心版上，記念</w:t>
      </w:r>
      <w:r w:rsidR="007608D4">
        <w:rPr>
          <w:rFonts w:hint="eastAsia"/>
        </w:rPr>
        <w:t xml:space="preserve">　神</w:t>
      </w:r>
      <w:r w:rsidR="006469AE" w:rsidRPr="00AA0EF1">
        <w:rPr>
          <w:rFonts w:hint="eastAsia"/>
        </w:rPr>
        <w:t>的旨意，得著從耶穌而來的力量，與罪惡爭戰。</w:t>
      </w:r>
    </w:p>
    <w:p w:rsidR="000D24BC" w:rsidRPr="00AA0EF1" w:rsidRDefault="00D604DF" w:rsidP="00AA0EF1">
      <w:r w:rsidRPr="00AA0EF1">
        <w:rPr>
          <w:rFonts w:hint="eastAsia"/>
        </w:rPr>
        <w:t>總括，我們不</w:t>
      </w:r>
      <w:r w:rsidR="009E73B0">
        <w:rPr>
          <w:rFonts w:hint="eastAsia"/>
        </w:rPr>
        <w:t>能倚</w:t>
      </w:r>
      <w:r w:rsidRPr="00AA0EF1">
        <w:rPr>
          <w:rFonts w:hint="eastAsia"/>
        </w:rPr>
        <w:t>靠肉體，</w:t>
      </w:r>
      <w:r w:rsidR="009E73B0">
        <w:rPr>
          <w:rFonts w:hint="eastAsia"/>
        </w:rPr>
        <w:t>只能倚</w:t>
      </w:r>
      <w:r w:rsidRPr="00AA0EF1">
        <w:rPr>
          <w:rFonts w:hint="eastAsia"/>
        </w:rPr>
        <w:t>靠主的寶血生活</w:t>
      </w:r>
      <w:r w:rsidR="009E73B0">
        <w:rPr>
          <w:rFonts w:hint="eastAsia"/>
        </w:rPr>
        <w:t>。</w:t>
      </w:r>
      <w:r w:rsidR="00FA1E17" w:rsidRPr="00AA0EF1">
        <w:rPr>
          <w:rFonts w:hint="eastAsia"/>
        </w:rPr>
        <w:t>主設立我們作君尊的祭司，比舊約的祭司更美。祈求主幫助我們靠主的寶血，過滿有恩典和生命力的信仰生活</w:t>
      </w:r>
      <w:r w:rsidR="009E73B0">
        <w:rPr>
          <w:rFonts w:hint="eastAsia"/>
        </w:rPr>
        <w:t>。</w:t>
      </w:r>
      <w:r w:rsidR="00FA1E17" w:rsidRPr="00AA0EF1">
        <w:rPr>
          <w:rFonts w:hint="eastAsia"/>
        </w:rPr>
        <w:t>祈求主幫助我們得著永遠的產業，宣揚那召</w:t>
      </w:r>
      <w:r w:rsidR="009E73B0">
        <w:rPr>
          <w:rFonts w:hint="eastAsia"/>
        </w:rPr>
        <w:t>我</w:t>
      </w:r>
      <w:r w:rsidR="00FA1E17" w:rsidRPr="00AA0EF1">
        <w:rPr>
          <w:rFonts w:hint="eastAsia"/>
        </w:rPr>
        <w:t>們出黑暗入奇妙光明者的美德，在擴張</w:t>
      </w:r>
      <w:r w:rsidR="007608D4">
        <w:rPr>
          <w:rFonts w:hint="eastAsia"/>
        </w:rPr>
        <w:t xml:space="preserve">　神</w:t>
      </w:r>
      <w:r w:rsidR="00FA1E17" w:rsidRPr="00AA0EF1">
        <w:rPr>
          <w:rFonts w:hint="eastAsia"/>
        </w:rPr>
        <w:t>國的工作上被寶貴使用。</w:t>
      </w:r>
    </w:p>
    <w:sectPr w:rsidR="000D24BC" w:rsidRPr="00AA0EF1" w:rsidSect="007608D4">
      <w:type w:val="continuous"/>
      <w:pgSz w:w="11907" w:h="16840" w:code="9"/>
      <w:pgMar w:top="794" w:right="680" w:bottom="79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7B" w:rsidRDefault="00F5467B">
      <w:r>
        <w:separator/>
      </w:r>
    </w:p>
  </w:endnote>
  <w:endnote w:type="continuationSeparator" w:id="0">
    <w:p w:rsidR="00F5467B" w:rsidRDefault="00F5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AA" w:rsidRDefault="00CA0CA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08D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7B" w:rsidRDefault="00F5467B">
      <w:r>
        <w:separator/>
      </w:r>
    </w:p>
  </w:footnote>
  <w:footnote w:type="continuationSeparator" w:id="0">
    <w:p w:rsidR="00F5467B" w:rsidRDefault="00F5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6D6"/>
    <w:rsid w:val="00034F02"/>
    <w:rsid w:val="00071D43"/>
    <w:rsid w:val="000A6C9E"/>
    <w:rsid w:val="000B6E22"/>
    <w:rsid w:val="000D24BC"/>
    <w:rsid w:val="000F7532"/>
    <w:rsid w:val="00183714"/>
    <w:rsid w:val="00195825"/>
    <w:rsid w:val="001E2976"/>
    <w:rsid w:val="002014C5"/>
    <w:rsid w:val="002521DA"/>
    <w:rsid w:val="00286A59"/>
    <w:rsid w:val="00375077"/>
    <w:rsid w:val="003A4042"/>
    <w:rsid w:val="003B5C3B"/>
    <w:rsid w:val="003C524D"/>
    <w:rsid w:val="003F6BA6"/>
    <w:rsid w:val="004146B6"/>
    <w:rsid w:val="004466D6"/>
    <w:rsid w:val="00474014"/>
    <w:rsid w:val="004B5337"/>
    <w:rsid w:val="004F46BA"/>
    <w:rsid w:val="005676F7"/>
    <w:rsid w:val="005A499A"/>
    <w:rsid w:val="005C2045"/>
    <w:rsid w:val="005C7F54"/>
    <w:rsid w:val="00642706"/>
    <w:rsid w:val="006469AE"/>
    <w:rsid w:val="006B07FA"/>
    <w:rsid w:val="006C500C"/>
    <w:rsid w:val="007608D4"/>
    <w:rsid w:val="00762A2C"/>
    <w:rsid w:val="0076623C"/>
    <w:rsid w:val="00767713"/>
    <w:rsid w:val="007C50BA"/>
    <w:rsid w:val="00842F0B"/>
    <w:rsid w:val="00871CBA"/>
    <w:rsid w:val="0087494C"/>
    <w:rsid w:val="00874FAE"/>
    <w:rsid w:val="008C050B"/>
    <w:rsid w:val="008D00DF"/>
    <w:rsid w:val="008D510F"/>
    <w:rsid w:val="009B6F06"/>
    <w:rsid w:val="009D55DA"/>
    <w:rsid w:val="009E73B0"/>
    <w:rsid w:val="00A47812"/>
    <w:rsid w:val="00A5645F"/>
    <w:rsid w:val="00AA0EF1"/>
    <w:rsid w:val="00AC6F43"/>
    <w:rsid w:val="00B202B1"/>
    <w:rsid w:val="00B241F7"/>
    <w:rsid w:val="00B244AC"/>
    <w:rsid w:val="00B374B8"/>
    <w:rsid w:val="00B91427"/>
    <w:rsid w:val="00BD06D5"/>
    <w:rsid w:val="00C337E1"/>
    <w:rsid w:val="00C66C41"/>
    <w:rsid w:val="00CA0CAA"/>
    <w:rsid w:val="00CA3555"/>
    <w:rsid w:val="00CD7B11"/>
    <w:rsid w:val="00D175A1"/>
    <w:rsid w:val="00D604DF"/>
    <w:rsid w:val="00D83439"/>
    <w:rsid w:val="00D92B8B"/>
    <w:rsid w:val="00E068A4"/>
    <w:rsid w:val="00E6277F"/>
    <w:rsid w:val="00EA59A8"/>
    <w:rsid w:val="00EE734A"/>
    <w:rsid w:val="00EF20BB"/>
    <w:rsid w:val="00F5467B"/>
    <w:rsid w:val="00F84137"/>
    <w:rsid w:val="00F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8D4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7608D4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sid w:val="005C2045"/>
    <w:rPr>
      <w:i/>
      <w:iCs/>
    </w:rPr>
  </w:style>
  <w:style w:type="paragraph" w:styleId="BalloonText">
    <w:name w:val="Balloon Text"/>
    <w:basedOn w:val="Normal"/>
    <w:link w:val="BalloonTextChar"/>
    <w:rsid w:val="008D00D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00DF"/>
    <w:rPr>
      <w:rFonts w:ascii="Tahoma" w:eastAsia="華康細圓體(P)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6BD2-E676-4A77-B268-0DB47087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659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Dept. of Civil Engg.</dc:creator>
  <cp:lastModifiedBy>Dept. of Civil Engg.</cp:lastModifiedBy>
  <cp:revision>25</cp:revision>
  <cp:lastPrinted>1900-12-31T16:00:00Z</cp:lastPrinted>
  <dcterms:created xsi:type="dcterms:W3CDTF">2016-04-02T10:18:00Z</dcterms:created>
  <dcterms:modified xsi:type="dcterms:W3CDTF">2016-04-03T14:46:00Z</dcterms:modified>
</cp:coreProperties>
</file>